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7B46" w14:textId="6DBE3C9B" w:rsidR="003B0C9C" w:rsidRPr="00163A98" w:rsidRDefault="00742B20" w:rsidP="006A534D">
      <w:pPr>
        <w:pStyle w:val="Title0"/>
        <w:rPr>
          <w:rFonts w:ascii="BlackChancery" w:hAnsi="BlackChancery"/>
          <w:color w:val="000000"/>
          <w:sz w:val="52"/>
          <w:szCs w:val="96"/>
        </w:rPr>
      </w:pPr>
      <w:bookmarkStart w:id="0" w:name="_Hlk54100617"/>
      <w:r>
        <w:rPr>
          <w:rFonts w:ascii="BlackChancery" w:hAnsi="BlackChancery"/>
          <w:color w:val="000000"/>
          <w:sz w:val="52"/>
          <w:szCs w:val="96"/>
        </w:rPr>
        <w:t xml:space="preserve"> </w:t>
      </w:r>
      <w:r w:rsidR="001A763F">
        <w:rPr>
          <w:rFonts w:ascii="BlackChancery" w:hAnsi="BlackChancery"/>
          <w:color w:val="000000"/>
          <w:sz w:val="52"/>
          <w:szCs w:val="96"/>
        </w:rPr>
        <w:t>Downtown Steering Committee</w:t>
      </w:r>
    </w:p>
    <w:p w14:paraId="11998F22" w14:textId="5EE34C8A" w:rsidR="00BF4A58" w:rsidRDefault="00DD5942" w:rsidP="00181442">
      <w:pPr>
        <w:pStyle w:val="Date"/>
        <w:spacing w:after="0" w:line="240" w:lineRule="auto"/>
        <w:rPr>
          <w:rFonts w:ascii="Cambria" w:hAnsi="Cambria"/>
          <w:color w:val="800000"/>
        </w:rPr>
      </w:pPr>
      <w:r w:rsidRPr="00163A98">
        <w:rPr>
          <w:rFonts w:ascii="Cambria" w:hAnsi="Cambria"/>
          <w:color w:val="800000"/>
        </w:rPr>
        <w:t>City of Leavenworth</w:t>
      </w:r>
      <w:r w:rsidR="00181442" w:rsidRPr="00163A98">
        <w:rPr>
          <w:rFonts w:ascii="Cambria" w:hAnsi="Cambria"/>
          <w:color w:val="800000"/>
        </w:rPr>
        <w:t xml:space="preserve"> </w:t>
      </w:r>
    </w:p>
    <w:p w14:paraId="791F1241" w14:textId="697E012B" w:rsidR="00382B08" w:rsidRPr="00163A98" w:rsidRDefault="00BF4A58" w:rsidP="00181442">
      <w:pPr>
        <w:pStyle w:val="Date"/>
        <w:spacing w:after="0" w:line="240" w:lineRule="auto"/>
        <w:rPr>
          <w:rFonts w:ascii="Cambria" w:hAnsi="Cambria"/>
          <w:color w:val="800000"/>
        </w:rPr>
      </w:pPr>
      <w:r>
        <w:rPr>
          <w:rFonts w:ascii="Cambria" w:hAnsi="Cambria"/>
          <w:color w:val="800000"/>
        </w:rPr>
        <w:t xml:space="preserve">City Hall </w:t>
      </w:r>
      <w:r w:rsidR="000E0EA5">
        <w:rPr>
          <w:rFonts w:ascii="Cambria" w:hAnsi="Cambria"/>
          <w:color w:val="800000"/>
        </w:rPr>
        <w:t>Council Chambers</w:t>
      </w:r>
      <w:r>
        <w:rPr>
          <w:rFonts w:ascii="Cambria" w:hAnsi="Cambria"/>
          <w:color w:val="800000"/>
        </w:rPr>
        <w:t xml:space="preserve"> </w:t>
      </w:r>
    </w:p>
    <w:p w14:paraId="380C421F" w14:textId="5B678BD3" w:rsidR="00181442" w:rsidRPr="00163A98" w:rsidRDefault="001A763F" w:rsidP="00382B08">
      <w:pPr>
        <w:pStyle w:val="Date"/>
        <w:spacing w:after="0" w:line="240" w:lineRule="auto"/>
        <w:rPr>
          <w:rFonts w:ascii="Cambria" w:hAnsi="Cambria"/>
          <w:color w:val="800000"/>
        </w:rPr>
      </w:pPr>
      <w:r>
        <w:rPr>
          <w:rFonts w:ascii="Cambria" w:hAnsi="Cambria"/>
          <w:color w:val="800000"/>
        </w:rPr>
        <w:t xml:space="preserve">10:00 AM – </w:t>
      </w:r>
      <w:r w:rsidR="00740147">
        <w:rPr>
          <w:rFonts w:ascii="Cambria" w:hAnsi="Cambria"/>
          <w:color w:val="800000"/>
        </w:rPr>
        <w:t>12</w:t>
      </w:r>
      <w:r>
        <w:rPr>
          <w:rFonts w:ascii="Cambria" w:hAnsi="Cambria"/>
          <w:color w:val="800000"/>
        </w:rPr>
        <w:t xml:space="preserve">:00 </w:t>
      </w:r>
      <w:r w:rsidR="00740147">
        <w:rPr>
          <w:rFonts w:ascii="Cambria" w:hAnsi="Cambria"/>
          <w:color w:val="800000"/>
        </w:rPr>
        <w:t>PM</w:t>
      </w:r>
    </w:p>
    <w:p w14:paraId="49517880" w14:textId="61557543" w:rsidR="004F6011" w:rsidRPr="00163A98" w:rsidRDefault="00785C41" w:rsidP="00A434BB">
      <w:pPr>
        <w:pStyle w:val="Date"/>
        <w:spacing w:after="0" w:line="240" w:lineRule="auto"/>
        <w:rPr>
          <w:rFonts w:ascii="Cambria" w:hAnsi="Cambria"/>
          <w:bCs/>
          <w:color w:val="800000"/>
        </w:rPr>
      </w:pPr>
      <w:r>
        <w:rPr>
          <w:rFonts w:ascii="Cambria" w:hAnsi="Cambria"/>
          <w:bCs/>
          <w:noProof/>
          <w:color w:val="800000"/>
        </w:rPr>
        <w:t>August 26</w:t>
      </w:r>
      <w:r w:rsidR="00470503">
        <w:rPr>
          <w:rFonts w:ascii="Cambria" w:hAnsi="Cambria"/>
          <w:bCs/>
          <w:noProof/>
          <w:color w:val="800000"/>
        </w:rPr>
        <w:t>, 2025</w:t>
      </w:r>
    </w:p>
    <w:p w14:paraId="5588AD27" w14:textId="21CAE723" w:rsidR="00A434BB" w:rsidRDefault="00A434BB" w:rsidP="00A52A62">
      <w:pPr>
        <w:pStyle w:val="Date"/>
        <w:spacing w:after="0" w:line="240" w:lineRule="auto"/>
        <w:jc w:val="left"/>
        <w:rPr>
          <w:rFonts w:ascii="Californian FB" w:hAnsi="Californian FB"/>
          <w:b/>
        </w:rPr>
      </w:pPr>
    </w:p>
    <w:bookmarkEnd w:id="0"/>
    <w:p w14:paraId="12CE129A" w14:textId="77777777" w:rsidR="0055493D" w:rsidRPr="0055493D" w:rsidRDefault="0055493D" w:rsidP="0055493D">
      <w:pPr>
        <w:spacing w:after="0" w:line="240" w:lineRule="auto"/>
        <w:rPr>
          <w:rFonts w:eastAsia="Aptos"/>
          <w:b/>
          <w:bCs/>
          <w:kern w:val="2"/>
          <w:szCs w:val="21"/>
          <w14:ligatures w14:val="standardContextual"/>
        </w:rPr>
      </w:pPr>
      <w:r w:rsidRPr="0055493D">
        <w:rPr>
          <w:rFonts w:eastAsia="Aptos"/>
          <w:b/>
          <w:bCs/>
          <w:kern w:val="2"/>
          <w:szCs w:val="21"/>
          <w14:ligatures w14:val="standardContextual"/>
        </w:rPr>
        <w:t>Join Zoom Meeting</w:t>
      </w:r>
    </w:p>
    <w:p w14:paraId="06AC5C97" w14:textId="77777777" w:rsidR="0055493D" w:rsidRPr="0055493D" w:rsidRDefault="0055493D" w:rsidP="0055493D">
      <w:pPr>
        <w:spacing w:after="0" w:line="240" w:lineRule="auto"/>
        <w:rPr>
          <w:rFonts w:eastAsia="Aptos"/>
          <w:kern w:val="2"/>
          <w:szCs w:val="21"/>
          <w14:ligatures w14:val="standardContextual"/>
        </w:rPr>
      </w:pPr>
      <w:hyperlink r:id="rId11" w:history="1">
        <w:r w:rsidRPr="0055493D">
          <w:rPr>
            <w:rFonts w:eastAsia="Aptos"/>
            <w:color w:val="0000FF"/>
            <w:kern w:val="2"/>
            <w:szCs w:val="21"/>
            <w:u w:val="single"/>
            <w14:ligatures w14:val="standardContextual"/>
          </w:rPr>
          <w:t>https://zoom.us/j/98624615776?pwd=SjhZenVzWDF5TUpvNEE0MVd1dVc3Zz09</w:t>
        </w:r>
      </w:hyperlink>
    </w:p>
    <w:p w14:paraId="1D68BAA4" w14:textId="77777777" w:rsidR="0055493D" w:rsidRPr="0055493D" w:rsidRDefault="0055493D" w:rsidP="0055493D">
      <w:pPr>
        <w:spacing w:after="0" w:line="240" w:lineRule="auto"/>
        <w:rPr>
          <w:rFonts w:eastAsia="Aptos"/>
          <w:b/>
          <w:bCs/>
          <w:kern w:val="2"/>
          <w:szCs w:val="21"/>
          <w14:ligatures w14:val="standardContextual"/>
        </w:rPr>
      </w:pPr>
    </w:p>
    <w:p w14:paraId="55CCD861" w14:textId="77777777" w:rsidR="0055493D" w:rsidRPr="0055493D" w:rsidRDefault="0055493D" w:rsidP="0055493D">
      <w:pPr>
        <w:spacing w:after="0" w:line="240" w:lineRule="auto"/>
        <w:rPr>
          <w:rFonts w:ascii="Calibri" w:eastAsia="Aptos" w:hAnsi="Calibri"/>
          <w:kern w:val="2"/>
          <w:szCs w:val="21"/>
          <w14:ligatures w14:val="standardContextual"/>
        </w:rPr>
      </w:pPr>
      <w:r w:rsidRPr="0055493D">
        <w:rPr>
          <w:rFonts w:eastAsia="Aptos"/>
          <w:b/>
          <w:bCs/>
          <w:kern w:val="2"/>
          <w:szCs w:val="21"/>
          <w14:ligatures w14:val="standardContextual"/>
        </w:rPr>
        <w:t>Meeting ID:</w:t>
      </w:r>
      <w:r w:rsidRPr="0055493D">
        <w:rPr>
          <w:rFonts w:ascii="Calibri" w:eastAsia="Aptos" w:hAnsi="Calibri"/>
          <w:kern w:val="2"/>
          <w:szCs w:val="21"/>
          <w14:ligatures w14:val="standardContextual"/>
        </w:rPr>
        <w:t xml:space="preserve"> 986 2461 5776</w:t>
      </w:r>
    </w:p>
    <w:p w14:paraId="2E95E0EC" w14:textId="77777777" w:rsidR="0055493D" w:rsidRPr="0055493D" w:rsidRDefault="0055493D" w:rsidP="0055493D">
      <w:pPr>
        <w:spacing w:after="0" w:line="240" w:lineRule="auto"/>
        <w:rPr>
          <w:rFonts w:ascii="Calibri" w:eastAsia="Aptos" w:hAnsi="Calibri"/>
          <w:kern w:val="2"/>
          <w:szCs w:val="21"/>
          <w14:ligatures w14:val="standardContextual"/>
        </w:rPr>
      </w:pPr>
      <w:r w:rsidRPr="0055493D">
        <w:rPr>
          <w:rFonts w:eastAsia="Aptos"/>
          <w:b/>
          <w:bCs/>
          <w:kern w:val="2"/>
          <w:szCs w:val="21"/>
          <w14:ligatures w14:val="standardContextual"/>
        </w:rPr>
        <w:t>Passcode:</w:t>
      </w:r>
      <w:r w:rsidRPr="0055493D">
        <w:rPr>
          <w:rFonts w:ascii="Calibri" w:eastAsia="Aptos" w:hAnsi="Calibri"/>
          <w:kern w:val="2"/>
          <w:szCs w:val="21"/>
          <w14:ligatures w14:val="standardContextual"/>
        </w:rPr>
        <w:t xml:space="preserve"> 941364</w:t>
      </w:r>
    </w:p>
    <w:p w14:paraId="46E295DA" w14:textId="77777777" w:rsidR="0055493D" w:rsidRPr="0055493D" w:rsidRDefault="0055493D" w:rsidP="0055493D">
      <w:pPr>
        <w:spacing w:after="0" w:line="240" w:lineRule="auto"/>
        <w:rPr>
          <w:rFonts w:cstheme="majorHAnsi"/>
          <w:b/>
          <w:bCs/>
          <w:szCs w:val="24"/>
        </w:rPr>
      </w:pPr>
    </w:p>
    <w:p w14:paraId="7D9B970C" w14:textId="77777777" w:rsidR="0055493D" w:rsidRPr="0055493D" w:rsidRDefault="0055493D" w:rsidP="0055493D">
      <w:pPr>
        <w:spacing w:after="0" w:line="240" w:lineRule="auto"/>
        <w:rPr>
          <w:rFonts w:cstheme="majorHAnsi"/>
          <w:b/>
          <w:bCs/>
          <w:szCs w:val="24"/>
        </w:rPr>
      </w:pPr>
      <w:r w:rsidRPr="0055493D">
        <w:rPr>
          <w:rFonts w:cstheme="majorHAnsi"/>
          <w:b/>
          <w:bCs/>
          <w:szCs w:val="24"/>
        </w:rPr>
        <w:t xml:space="preserve">Dial by your location </w:t>
      </w:r>
      <w:r w:rsidRPr="0055493D">
        <w:rPr>
          <w:rFonts w:cstheme="majorHAnsi"/>
          <w:szCs w:val="24"/>
        </w:rPr>
        <w:t>+1 253 215 8782 US</w:t>
      </w:r>
    </w:p>
    <w:p w14:paraId="54FE92CE" w14:textId="77777777" w:rsidR="0055493D" w:rsidRPr="0055493D" w:rsidRDefault="0055493D" w:rsidP="0055493D">
      <w:pPr>
        <w:autoSpaceDE w:val="0"/>
        <w:autoSpaceDN w:val="0"/>
        <w:adjustRightInd w:val="0"/>
        <w:spacing w:after="120" w:line="360" w:lineRule="auto"/>
        <w:ind w:right="4320"/>
        <w:contextualSpacing/>
        <w:rPr>
          <w:rFonts w:cstheme="minorHAnsi"/>
          <w:bCs/>
          <w:color w:val="800000"/>
          <w:szCs w:val="24"/>
        </w:rPr>
      </w:pPr>
    </w:p>
    <w:p w14:paraId="4552D4F5" w14:textId="77777777" w:rsidR="0055493D" w:rsidRPr="0055493D" w:rsidRDefault="0055493D" w:rsidP="0055493D">
      <w:pPr>
        <w:keepNext/>
        <w:keepLines/>
        <w:spacing w:after="120" w:line="240" w:lineRule="auto"/>
        <w:outlineLvl w:val="0"/>
        <w:rPr>
          <w:rFonts w:eastAsia="Times New Roman" w:cstheme="minorHAnsi"/>
          <w:b/>
          <w:bCs/>
          <w:color w:val="943634"/>
          <w:szCs w:val="24"/>
        </w:rPr>
      </w:pPr>
      <w:r w:rsidRPr="0055493D">
        <w:rPr>
          <w:rFonts w:eastAsia="Times New Roman" w:cstheme="minorHAnsi"/>
          <w:b/>
          <w:bCs/>
          <w:color w:val="943634"/>
          <w:szCs w:val="24"/>
        </w:rPr>
        <w:t>Agenda:</w:t>
      </w:r>
    </w:p>
    <w:p w14:paraId="15C098F8" w14:textId="26682FC4" w:rsidR="0055493D" w:rsidRPr="0055493D" w:rsidRDefault="0055493D" w:rsidP="0055493D">
      <w:pPr>
        <w:numPr>
          <w:ilvl w:val="0"/>
          <w:numId w:val="2"/>
        </w:numPr>
        <w:spacing w:after="80" w:line="240" w:lineRule="auto"/>
        <w:rPr>
          <w:rFonts w:cstheme="minorHAnsi"/>
          <w:szCs w:val="24"/>
        </w:rPr>
      </w:pPr>
      <w:r w:rsidRPr="0055493D">
        <w:rPr>
          <w:rFonts w:cstheme="minorHAnsi"/>
          <w:szCs w:val="24"/>
        </w:rPr>
        <w:t xml:space="preserve">Approve </w:t>
      </w:r>
      <w:r w:rsidR="00785C41">
        <w:rPr>
          <w:rFonts w:cstheme="minorHAnsi"/>
          <w:szCs w:val="24"/>
        </w:rPr>
        <w:t>July 22</w:t>
      </w:r>
      <w:r w:rsidRPr="0055493D">
        <w:rPr>
          <w:rFonts w:cstheme="minorHAnsi"/>
          <w:szCs w:val="24"/>
        </w:rPr>
        <w:t xml:space="preserve">, </w:t>
      </w:r>
      <w:proofErr w:type="gramStart"/>
      <w:r w:rsidRPr="0055493D">
        <w:rPr>
          <w:rFonts w:cstheme="minorHAnsi"/>
          <w:szCs w:val="24"/>
        </w:rPr>
        <w:t>2025</w:t>
      </w:r>
      <w:proofErr w:type="gramEnd"/>
      <w:r w:rsidRPr="0055493D">
        <w:rPr>
          <w:rFonts w:cstheme="minorHAnsi"/>
          <w:szCs w:val="24"/>
        </w:rPr>
        <w:t xml:space="preserve"> meeting notes</w:t>
      </w:r>
    </w:p>
    <w:p w14:paraId="18B90D08" w14:textId="77777777" w:rsidR="0055493D" w:rsidRPr="0055493D" w:rsidRDefault="0055493D" w:rsidP="0055493D">
      <w:pPr>
        <w:numPr>
          <w:ilvl w:val="0"/>
          <w:numId w:val="2"/>
        </w:numPr>
        <w:spacing w:after="80" w:line="240" w:lineRule="auto"/>
        <w:rPr>
          <w:rFonts w:cstheme="minorHAnsi"/>
          <w:szCs w:val="24"/>
        </w:rPr>
      </w:pPr>
      <w:r w:rsidRPr="0055493D">
        <w:rPr>
          <w:rFonts w:cstheme="minorHAnsi"/>
          <w:szCs w:val="24"/>
        </w:rPr>
        <w:t>Comments from the public on items not on the agenda</w:t>
      </w:r>
    </w:p>
    <w:p w14:paraId="0E35A275" w14:textId="7C15B63C" w:rsidR="0055493D" w:rsidRPr="0055493D" w:rsidRDefault="0055493D" w:rsidP="0055493D">
      <w:pPr>
        <w:numPr>
          <w:ilvl w:val="0"/>
          <w:numId w:val="2"/>
        </w:numPr>
        <w:spacing w:after="80" w:line="240" w:lineRule="auto"/>
        <w:rPr>
          <w:rFonts w:cstheme="minorHAnsi"/>
          <w:szCs w:val="24"/>
        </w:rPr>
      </w:pPr>
      <w:r w:rsidRPr="0055493D">
        <w:rPr>
          <w:rFonts w:cstheme="minorHAnsi"/>
          <w:szCs w:val="24"/>
        </w:rPr>
        <w:t>Parking Department Update</w:t>
      </w:r>
    </w:p>
    <w:p w14:paraId="35FA54EA" w14:textId="77777777" w:rsidR="00785C41" w:rsidRPr="00785C41" w:rsidRDefault="00785C41" w:rsidP="00785C41">
      <w:pPr>
        <w:numPr>
          <w:ilvl w:val="0"/>
          <w:numId w:val="2"/>
        </w:numPr>
        <w:spacing w:after="80" w:line="240" w:lineRule="auto"/>
        <w:rPr>
          <w:rFonts w:cstheme="minorHAnsi"/>
          <w:szCs w:val="24"/>
        </w:rPr>
      </w:pPr>
      <w:r w:rsidRPr="00785C41">
        <w:rPr>
          <w:rFonts w:cstheme="minorHAnsi"/>
          <w:szCs w:val="24"/>
        </w:rPr>
        <w:t>Formula retail discussion (Troy)</w:t>
      </w:r>
    </w:p>
    <w:p w14:paraId="5F985A17" w14:textId="77777777" w:rsidR="00785C41" w:rsidRDefault="00785C41" w:rsidP="00785C41">
      <w:pPr>
        <w:numPr>
          <w:ilvl w:val="0"/>
          <w:numId w:val="2"/>
        </w:numPr>
        <w:spacing w:after="80" w:line="240" w:lineRule="auto"/>
        <w:rPr>
          <w:rFonts w:cstheme="minorHAnsi"/>
          <w:szCs w:val="24"/>
        </w:rPr>
      </w:pPr>
      <w:r w:rsidRPr="00785C41">
        <w:rPr>
          <w:rFonts w:cstheme="minorHAnsi"/>
          <w:szCs w:val="24"/>
        </w:rPr>
        <w:t>Brainstorming solutions to 8th/</w:t>
      </w:r>
      <w:proofErr w:type="spellStart"/>
      <w:r w:rsidRPr="00785C41">
        <w:rPr>
          <w:rFonts w:cstheme="minorHAnsi"/>
          <w:szCs w:val="24"/>
        </w:rPr>
        <w:t>Edeweiss</w:t>
      </w:r>
      <w:proofErr w:type="spellEnd"/>
      <w:r w:rsidRPr="00785C41">
        <w:rPr>
          <w:rFonts w:cstheme="minorHAnsi"/>
          <w:szCs w:val="24"/>
        </w:rPr>
        <w:t xml:space="preserve"> Weg/Front area</w:t>
      </w:r>
    </w:p>
    <w:p w14:paraId="75F77EF6" w14:textId="51B70811" w:rsidR="00F0373E" w:rsidRPr="00785C41" w:rsidRDefault="00F0373E" w:rsidP="00785C41">
      <w:pPr>
        <w:numPr>
          <w:ilvl w:val="0"/>
          <w:numId w:val="2"/>
        </w:numPr>
        <w:spacing w:after="80" w:line="240" w:lineRule="auto"/>
        <w:rPr>
          <w:rFonts w:cstheme="minorHAnsi"/>
          <w:szCs w:val="24"/>
        </w:rPr>
      </w:pPr>
      <w:r>
        <w:rPr>
          <w:rFonts w:cstheme="minorHAnsi"/>
          <w:szCs w:val="24"/>
        </w:rPr>
        <w:t>W</w:t>
      </w:r>
      <w:r w:rsidRPr="00F0373E">
        <w:rPr>
          <w:rFonts w:cstheme="minorHAnsi"/>
          <w:szCs w:val="24"/>
        </w:rPr>
        <w:t>ayfinding si</w:t>
      </w:r>
      <w:r>
        <w:rPr>
          <w:rFonts w:cstheme="minorHAnsi"/>
          <w:szCs w:val="24"/>
        </w:rPr>
        <w:t>gns</w:t>
      </w:r>
      <w:r w:rsidRPr="00F0373E">
        <w:rPr>
          <w:rFonts w:cstheme="minorHAnsi"/>
          <w:szCs w:val="24"/>
        </w:rPr>
        <w:t xml:space="preserve"> along Hwy 2 that are in German and English</w:t>
      </w:r>
    </w:p>
    <w:p w14:paraId="11FF0057" w14:textId="7A6C7529" w:rsidR="0055493D" w:rsidRPr="0055493D" w:rsidRDefault="0055493D" w:rsidP="0055493D">
      <w:pPr>
        <w:numPr>
          <w:ilvl w:val="0"/>
          <w:numId w:val="2"/>
        </w:numPr>
        <w:spacing w:after="80" w:line="240" w:lineRule="auto"/>
        <w:rPr>
          <w:rFonts w:cstheme="minorHAnsi"/>
          <w:szCs w:val="24"/>
        </w:rPr>
      </w:pPr>
      <w:r w:rsidRPr="0055493D">
        <w:rPr>
          <w:rFonts w:cstheme="minorHAnsi"/>
          <w:szCs w:val="24"/>
        </w:rPr>
        <w:t>Other / Future Agenda Items</w:t>
      </w:r>
    </w:p>
    <w:p w14:paraId="7EBCC0D3" w14:textId="77777777" w:rsidR="0055493D" w:rsidRPr="0055493D" w:rsidRDefault="0055493D" w:rsidP="0055493D">
      <w:pPr>
        <w:numPr>
          <w:ilvl w:val="0"/>
          <w:numId w:val="2"/>
        </w:numPr>
        <w:spacing w:after="80" w:line="240" w:lineRule="auto"/>
        <w:rPr>
          <w:rFonts w:cstheme="minorHAnsi"/>
          <w:szCs w:val="24"/>
        </w:rPr>
      </w:pPr>
      <w:r w:rsidRPr="0055493D">
        <w:rPr>
          <w:rFonts w:cstheme="minorHAnsi"/>
          <w:szCs w:val="24"/>
        </w:rPr>
        <w:t>Adjourn</w:t>
      </w:r>
    </w:p>
    <w:p w14:paraId="455C3D7E" w14:textId="77777777" w:rsidR="009B1356" w:rsidRDefault="009B1356" w:rsidP="009A1887">
      <w:pPr>
        <w:spacing w:after="80" w:line="240" w:lineRule="auto"/>
        <w:rPr>
          <w:rFonts w:cstheme="minorHAnsi"/>
          <w:i/>
          <w:iCs/>
          <w:szCs w:val="24"/>
        </w:rPr>
      </w:pPr>
    </w:p>
    <w:p w14:paraId="12D3C6A5" w14:textId="77777777" w:rsidR="009A1887" w:rsidRPr="009A1887" w:rsidRDefault="009A1887" w:rsidP="009A1887">
      <w:pPr>
        <w:spacing w:after="80" w:line="240" w:lineRule="auto"/>
        <w:rPr>
          <w:rFonts w:cstheme="minorHAnsi"/>
          <w:szCs w:val="24"/>
        </w:rPr>
      </w:pPr>
    </w:p>
    <w:p w14:paraId="465E1F18" w14:textId="77777777" w:rsidR="00385D0D" w:rsidRDefault="00385D0D" w:rsidP="00C3001A">
      <w:pPr>
        <w:pStyle w:val="BodyText"/>
        <w:spacing w:before="11"/>
        <w:jc w:val="both"/>
        <w:rPr>
          <w:rFonts w:asciiTheme="minorHAnsi" w:hAnsiTheme="minorHAnsi" w:cstheme="minorHAnsi"/>
          <w:sz w:val="20"/>
          <w:szCs w:val="20"/>
        </w:rPr>
      </w:pPr>
    </w:p>
    <w:p w14:paraId="3EFEFE8D" w14:textId="77777777" w:rsidR="00385D0D" w:rsidRDefault="00385D0D" w:rsidP="00C3001A">
      <w:pPr>
        <w:pStyle w:val="BodyText"/>
        <w:spacing w:before="11"/>
        <w:jc w:val="both"/>
        <w:rPr>
          <w:rFonts w:asciiTheme="minorHAnsi" w:hAnsiTheme="minorHAnsi" w:cstheme="minorHAnsi"/>
          <w:sz w:val="20"/>
          <w:szCs w:val="20"/>
        </w:rPr>
      </w:pPr>
    </w:p>
    <w:p w14:paraId="3CF182A3" w14:textId="77777777" w:rsidR="00385D0D" w:rsidRDefault="00385D0D" w:rsidP="00C3001A">
      <w:pPr>
        <w:pStyle w:val="BodyText"/>
        <w:spacing w:before="11"/>
        <w:jc w:val="both"/>
        <w:rPr>
          <w:rFonts w:asciiTheme="minorHAnsi" w:hAnsiTheme="minorHAnsi" w:cstheme="minorHAnsi"/>
          <w:sz w:val="20"/>
          <w:szCs w:val="20"/>
        </w:rPr>
      </w:pPr>
    </w:p>
    <w:p w14:paraId="25AE3CE5" w14:textId="77777777" w:rsidR="00385D0D" w:rsidRDefault="00385D0D" w:rsidP="00C3001A">
      <w:pPr>
        <w:pStyle w:val="BodyText"/>
        <w:spacing w:before="11"/>
        <w:jc w:val="both"/>
        <w:rPr>
          <w:rFonts w:asciiTheme="minorHAnsi" w:hAnsiTheme="minorHAnsi" w:cstheme="minorHAnsi"/>
          <w:sz w:val="20"/>
          <w:szCs w:val="20"/>
        </w:rPr>
      </w:pPr>
    </w:p>
    <w:p w14:paraId="777801E7" w14:textId="77777777" w:rsidR="00385D0D" w:rsidRDefault="00385D0D" w:rsidP="00C3001A">
      <w:pPr>
        <w:pStyle w:val="BodyText"/>
        <w:spacing w:before="11"/>
        <w:jc w:val="both"/>
        <w:rPr>
          <w:rFonts w:asciiTheme="minorHAnsi" w:hAnsiTheme="minorHAnsi" w:cstheme="minorHAnsi"/>
          <w:sz w:val="20"/>
          <w:szCs w:val="20"/>
        </w:rPr>
      </w:pPr>
    </w:p>
    <w:p w14:paraId="3154AB2F" w14:textId="77777777" w:rsidR="00385D0D" w:rsidRDefault="00385D0D" w:rsidP="00C3001A">
      <w:pPr>
        <w:pStyle w:val="BodyText"/>
        <w:spacing w:before="11"/>
        <w:jc w:val="both"/>
        <w:rPr>
          <w:rFonts w:asciiTheme="minorHAnsi" w:hAnsiTheme="minorHAnsi" w:cstheme="minorHAnsi"/>
          <w:sz w:val="20"/>
          <w:szCs w:val="20"/>
        </w:rPr>
      </w:pPr>
    </w:p>
    <w:p w14:paraId="28FA1DD7" w14:textId="51EDF81F" w:rsidR="00C3001A" w:rsidRPr="00AC3872" w:rsidRDefault="00C3001A" w:rsidP="00C3001A">
      <w:pPr>
        <w:pStyle w:val="BodyText"/>
        <w:spacing w:before="11"/>
        <w:jc w:val="both"/>
        <w:rPr>
          <w:rFonts w:asciiTheme="minorHAnsi" w:hAnsiTheme="minorHAnsi" w:cstheme="minorHAnsi"/>
          <w:sz w:val="20"/>
          <w:szCs w:val="20"/>
        </w:rPr>
      </w:pPr>
      <w:r w:rsidRPr="00AC3872">
        <w:rPr>
          <w:rFonts w:asciiTheme="minorHAnsi" w:hAnsiTheme="minorHAnsi" w:cstheme="minorHAnsi"/>
          <w:sz w:val="20"/>
          <w:szCs w:val="20"/>
        </w:rPr>
        <w:t xml:space="preserve">The City of Leavenworth hereby establishes the Downtown Revitalization Steering Committee with the purpose of overseeing the streetscape development, tourism facilities, and park improvements within the Leavenworth Commercial Districts to ensure consistency with the Downtown Master Plan and to review and recommend changes to the City’s operational support and maintenance of the Commercial Districts that better serve and enhance the Old World Bavarian theme and economic activity. The Steering Committee will also serve the role of evaluating and studying new ideas brought forward by business owners, property owners and residents which may enhance business and tourism within all Commercial Districts of the City. </w:t>
      </w:r>
    </w:p>
    <w:p w14:paraId="707DADF5" w14:textId="77777777" w:rsidR="00523BAA" w:rsidRDefault="00523BAA" w:rsidP="00E20FF3">
      <w:pPr>
        <w:pStyle w:val="Title0"/>
        <w:spacing w:after="0"/>
        <w:contextualSpacing w:val="0"/>
        <w:rPr>
          <w:rFonts w:ascii="BlackChancery" w:hAnsi="BlackChancery"/>
          <w:color w:val="000000"/>
          <w:sz w:val="52"/>
          <w:szCs w:val="96"/>
        </w:rPr>
      </w:pPr>
    </w:p>
    <w:p w14:paraId="158570EF" w14:textId="77777777" w:rsidR="00002D66" w:rsidRDefault="00002D66" w:rsidP="00E20FF3">
      <w:pPr>
        <w:pStyle w:val="Title0"/>
        <w:spacing w:after="0"/>
        <w:contextualSpacing w:val="0"/>
        <w:rPr>
          <w:rFonts w:ascii="BlackChancery" w:hAnsi="BlackChancery"/>
          <w:color w:val="000000"/>
          <w:sz w:val="52"/>
          <w:szCs w:val="96"/>
        </w:rPr>
      </w:pPr>
    </w:p>
    <w:sectPr w:rsidR="00002D66" w:rsidSect="00C3001A">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008"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DB4C" w14:textId="77777777" w:rsidR="002374C3" w:rsidRDefault="002374C3" w:rsidP="00CA565B">
      <w:pPr>
        <w:spacing w:after="0" w:line="240" w:lineRule="auto"/>
      </w:pPr>
      <w:r>
        <w:separator/>
      </w:r>
    </w:p>
  </w:endnote>
  <w:endnote w:type="continuationSeparator" w:id="0">
    <w:p w14:paraId="7A4E6DD8" w14:textId="77777777" w:rsidR="002374C3" w:rsidRDefault="002374C3" w:rsidP="00CA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lackChancery">
    <w:panose1 w:val="000000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77E2" w14:textId="77777777" w:rsidR="00910D72" w:rsidRDefault="00910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345885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25FA310" w14:textId="0292D14E" w:rsidR="008820F6" w:rsidRPr="008820F6" w:rsidRDefault="008820F6">
            <w:pPr>
              <w:pStyle w:val="Footer"/>
              <w:jc w:val="right"/>
              <w:rPr>
                <w:sz w:val="20"/>
                <w:szCs w:val="20"/>
              </w:rPr>
            </w:pPr>
            <w:r w:rsidRPr="008820F6">
              <w:rPr>
                <w:sz w:val="20"/>
                <w:szCs w:val="20"/>
              </w:rPr>
              <w:t xml:space="preserve">Page </w:t>
            </w:r>
            <w:r w:rsidRPr="008820F6">
              <w:rPr>
                <w:sz w:val="20"/>
                <w:szCs w:val="20"/>
              </w:rPr>
              <w:fldChar w:fldCharType="begin"/>
            </w:r>
            <w:r w:rsidRPr="008820F6">
              <w:rPr>
                <w:sz w:val="20"/>
                <w:szCs w:val="20"/>
              </w:rPr>
              <w:instrText xml:space="preserve"> PAGE </w:instrText>
            </w:r>
            <w:r w:rsidRPr="008820F6">
              <w:rPr>
                <w:sz w:val="20"/>
                <w:szCs w:val="20"/>
              </w:rPr>
              <w:fldChar w:fldCharType="separate"/>
            </w:r>
            <w:r w:rsidRPr="008820F6">
              <w:rPr>
                <w:noProof/>
                <w:sz w:val="20"/>
                <w:szCs w:val="20"/>
              </w:rPr>
              <w:t>2</w:t>
            </w:r>
            <w:r w:rsidRPr="008820F6">
              <w:rPr>
                <w:sz w:val="20"/>
                <w:szCs w:val="20"/>
              </w:rPr>
              <w:fldChar w:fldCharType="end"/>
            </w:r>
            <w:r w:rsidRPr="008820F6">
              <w:rPr>
                <w:sz w:val="20"/>
                <w:szCs w:val="20"/>
              </w:rPr>
              <w:t xml:space="preserve"> of </w:t>
            </w:r>
            <w:r w:rsidRPr="008820F6">
              <w:rPr>
                <w:sz w:val="20"/>
                <w:szCs w:val="20"/>
              </w:rPr>
              <w:fldChar w:fldCharType="begin"/>
            </w:r>
            <w:r w:rsidRPr="008820F6">
              <w:rPr>
                <w:sz w:val="20"/>
                <w:szCs w:val="20"/>
              </w:rPr>
              <w:instrText xml:space="preserve"> NUMPAGES  </w:instrText>
            </w:r>
            <w:r w:rsidRPr="008820F6">
              <w:rPr>
                <w:sz w:val="20"/>
                <w:szCs w:val="20"/>
              </w:rPr>
              <w:fldChar w:fldCharType="separate"/>
            </w:r>
            <w:r w:rsidRPr="008820F6">
              <w:rPr>
                <w:noProof/>
                <w:sz w:val="20"/>
                <w:szCs w:val="20"/>
              </w:rPr>
              <w:t>2</w:t>
            </w:r>
            <w:r w:rsidRPr="008820F6">
              <w:rPr>
                <w:sz w:val="20"/>
                <w:szCs w:val="20"/>
              </w:rPr>
              <w:fldChar w:fldCharType="end"/>
            </w:r>
          </w:p>
        </w:sdtContent>
      </w:sdt>
    </w:sdtContent>
  </w:sdt>
  <w:p w14:paraId="22F366EF" w14:textId="77777777" w:rsidR="00F50ED6" w:rsidRDefault="00F50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4D37" w14:textId="7A83A547" w:rsidR="00C3001A" w:rsidRDefault="00C3001A" w:rsidP="00A34357">
    <w:pPr>
      <w:pStyle w:val="TextBox"/>
      <w:jc w:val="center"/>
      <w:rPr>
        <w:rFonts w:asciiTheme="minorHAnsi" w:hAnsiTheme="minorHAnsi" w:cstheme="minorHAnsi"/>
        <w:i w:val="0"/>
        <w:iCs/>
        <w:color w:val="000000" w:themeColor="text1"/>
        <w:sz w:val="18"/>
        <w:szCs w:val="18"/>
      </w:rPr>
    </w:pPr>
    <w:r>
      <w:rPr>
        <w:rFonts w:asciiTheme="minorHAnsi" w:hAnsiTheme="minorHAnsi" w:cstheme="minorHAnsi"/>
        <w:i w:val="0"/>
        <w:iCs/>
        <w:color w:val="000000" w:themeColor="text1"/>
        <w:sz w:val="18"/>
        <w:szCs w:val="18"/>
      </w:rPr>
      <w:t xml:space="preserve">Members: </w:t>
    </w:r>
    <w:r w:rsidRPr="00C3001A">
      <w:rPr>
        <w:rFonts w:asciiTheme="minorHAnsi" w:hAnsiTheme="minorHAnsi" w:cstheme="minorHAnsi"/>
        <w:i w:val="0"/>
        <w:iCs/>
        <w:color w:val="000000" w:themeColor="text1"/>
        <w:sz w:val="18"/>
        <w:szCs w:val="18"/>
      </w:rPr>
      <w:t>Sharon Waters | Zeke Reister |</w:t>
    </w:r>
    <w:r>
      <w:rPr>
        <w:rFonts w:asciiTheme="minorHAnsi" w:hAnsiTheme="minorHAnsi" w:cstheme="minorHAnsi"/>
        <w:i w:val="0"/>
        <w:iCs/>
        <w:color w:val="000000" w:themeColor="text1"/>
        <w:sz w:val="18"/>
        <w:szCs w:val="18"/>
      </w:rPr>
      <w:t xml:space="preserve"> </w:t>
    </w:r>
    <w:r w:rsidR="00BB44C7">
      <w:rPr>
        <w:rFonts w:asciiTheme="minorHAnsi" w:hAnsiTheme="minorHAnsi" w:cstheme="minorHAnsi"/>
        <w:i w:val="0"/>
        <w:iCs/>
        <w:color w:val="000000" w:themeColor="text1"/>
        <w:sz w:val="18"/>
        <w:szCs w:val="18"/>
      </w:rPr>
      <w:t>Mike Bedard</w:t>
    </w:r>
    <w:r>
      <w:rPr>
        <w:rFonts w:asciiTheme="minorHAnsi" w:hAnsiTheme="minorHAnsi" w:cstheme="minorHAnsi"/>
        <w:i w:val="0"/>
        <w:iCs/>
        <w:color w:val="000000" w:themeColor="text1"/>
        <w:sz w:val="18"/>
        <w:szCs w:val="18"/>
      </w:rPr>
      <w:t xml:space="preserve"> | Joel Martinez | *</w:t>
    </w:r>
    <w:r w:rsidR="00BB44C7">
      <w:rPr>
        <w:rFonts w:asciiTheme="minorHAnsi" w:hAnsiTheme="minorHAnsi" w:cstheme="minorHAnsi"/>
        <w:i w:val="0"/>
        <w:iCs/>
        <w:color w:val="000000" w:themeColor="text1"/>
        <w:sz w:val="18"/>
        <w:szCs w:val="18"/>
      </w:rPr>
      <w:t>*</w:t>
    </w:r>
    <w:r>
      <w:rPr>
        <w:rFonts w:asciiTheme="minorHAnsi" w:hAnsiTheme="minorHAnsi" w:cstheme="minorHAnsi"/>
        <w:i w:val="0"/>
        <w:iCs/>
        <w:color w:val="000000" w:themeColor="text1"/>
        <w:sz w:val="18"/>
        <w:szCs w:val="18"/>
      </w:rPr>
      <w:t xml:space="preserve"> Kevin Rieke | Oliver Brulotte | Troy Campbell </w:t>
    </w:r>
  </w:p>
  <w:p w14:paraId="32577A1B" w14:textId="5467517A" w:rsidR="00C3001A" w:rsidRPr="00C3001A" w:rsidRDefault="00C3001A" w:rsidP="00A34357">
    <w:pPr>
      <w:pStyle w:val="TextBox"/>
      <w:jc w:val="center"/>
      <w:rPr>
        <w:rFonts w:asciiTheme="minorHAnsi" w:hAnsiTheme="minorHAnsi" w:cstheme="minorHAnsi"/>
        <w:i w:val="0"/>
        <w:iCs/>
        <w:color w:val="000000" w:themeColor="text1"/>
        <w:sz w:val="18"/>
        <w:szCs w:val="18"/>
      </w:rPr>
    </w:pPr>
    <w:r>
      <w:rPr>
        <w:rFonts w:asciiTheme="minorHAnsi" w:hAnsiTheme="minorHAnsi" w:cstheme="minorHAnsi"/>
        <w:i w:val="0"/>
        <w:iCs/>
        <w:color w:val="000000" w:themeColor="text1"/>
        <w:sz w:val="18"/>
        <w:szCs w:val="18"/>
      </w:rPr>
      <w:t xml:space="preserve">Kirstie Miethe | Laurie Brenan | Staff: </w:t>
    </w:r>
    <w:r w:rsidR="00BB44C7">
      <w:rPr>
        <w:rFonts w:asciiTheme="minorHAnsi" w:hAnsiTheme="minorHAnsi" w:cstheme="minorHAnsi"/>
        <w:i w:val="0"/>
        <w:iCs/>
        <w:color w:val="000000" w:themeColor="text1"/>
        <w:sz w:val="18"/>
        <w:szCs w:val="18"/>
      </w:rPr>
      <w:t>*</w:t>
    </w:r>
    <w:r>
      <w:rPr>
        <w:rFonts w:asciiTheme="minorHAnsi" w:hAnsiTheme="minorHAnsi" w:cstheme="minorHAnsi"/>
        <w:i w:val="0"/>
        <w:iCs/>
        <w:color w:val="000000" w:themeColor="text1"/>
        <w:sz w:val="18"/>
        <w:szCs w:val="18"/>
      </w:rPr>
      <w:t xml:space="preserve">Matthew “Selby” | </w:t>
    </w:r>
    <w:r w:rsidR="00910D72">
      <w:rPr>
        <w:rFonts w:asciiTheme="minorHAnsi" w:hAnsiTheme="minorHAnsi" w:cstheme="minorHAnsi"/>
        <w:i w:val="0"/>
        <w:iCs/>
        <w:color w:val="000000" w:themeColor="text1"/>
        <w:sz w:val="18"/>
        <w:szCs w:val="18"/>
      </w:rPr>
      <w:t>Courtney Porter</w:t>
    </w:r>
  </w:p>
  <w:p w14:paraId="5B4C5901" w14:textId="435D0AD5" w:rsidR="00A34357" w:rsidRDefault="00A34357" w:rsidP="00C3001A">
    <w:pPr>
      <w:pStyle w:val="TextBox"/>
      <w:jc w:val="center"/>
    </w:pPr>
    <w:r w:rsidRPr="00163A98">
      <w:rPr>
        <w:rFonts w:asciiTheme="minorHAnsi" w:hAnsiTheme="minorHAnsi" w:cstheme="minorHAnsi"/>
        <w:color w:val="632423"/>
        <w:sz w:val="18"/>
        <w:szCs w:val="18"/>
      </w:rPr>
      <w:t>*Chairperson</w:t>
    </w:r>
    <w:r w:rsidR="007345B9">
      <w:rPr>
        <w:rFonts w:asciiTheme="minorHAnsi" w:hAnsiTheme="minorHAnsi" w:cstheme="minorHAnsi"/>
        <w:color w:val="632423"/>
        <w:sz w:val="18"/>
        <w:szCs w:val="18"/>
      </w:rPr>
      <w:t xml:space="preserve"> – **Vice Chairperson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B1CE" w14:textId="77777777" w:rsidR="002374C3" w:rsidRDefault="002374C3" w:rsidP="00CA565B">
      <w:pPr>
        <w:spacing w:after="0" w:line="240" w:lineRule="auto"/>
      </w:pPr>
      <w:r>
        <w:separator/>
      </w:r>
    </w:p>
  </w:footnote>
  <w:footnote w:type="continuationSeparator" w:id="0">
    <w:p w14:paraId="4CAD7DEE" w14:textId="77777777" w:rsidR="002374C3" w:rsidRDefault="002374C3" w:rsidP="00CA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3564" w14:textId="77777777" w:rsidR="00910D72" w:rsidRDefault="0091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79DB" w14:textId="77777777" w:rsidR="00910D72" w:rsidRDefault="0091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F20D" w14:textId="77777777" w:rsidR="00910D72" w:rsidRDefault="0091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D8200C0"/>
    <w:lvl w:ilvl="0">
      <w:start w:val="1"/>
      <w:numFmt w:val="decimal"/>
      <w:lvlText w:val="%1."/>
      <w:lvlJc w:val="left"/>
      <w:pPr>
        <w:ind w:left="860" w:hanging="361"/>
      </w:pPr>
      <w:rPr>
        <w:rFonts w:ascii="Cambria" w:hAnsi="Cambria" w:hint="default"/>
        <w:b/>
        <w:bCs w:val="0"/>
        <w:i w:val="0"/>
        <w:iCs w:val="0"/>
        <w:w w:val="100"/>
        <w:sz w:val="24"/>
        <w:szCs w:val="22"/>
      </w:rPr>
    </w:lvl>
    <w:lvl w:ilvl="1">
      <w:numFmt w:val="bullet"/>
      <w:lvlText w:val="•"/>
      <w:lvlJc w:val="left"/>
      <w:pPr>
        <w:ind w:left="1828" w:hanging="361"/>
      </w:pPr>
    </w:lvl>
    <w:lvl w:ilvl="2">
      <w:numFmt w:val="bullet"/>
      <w:lvlText w:val="•"/>
      <w:lvlJc w:val="left"/>
      <w:pPr>
        <w:ind w:left="2796" w:hanging="361"/>
      </w:pPr>
    </w:lvl>
    <w:lvl w:ilvl="3">
      <w:numFmt w:val="bullet"/>
      <w:lvlText w:val="•"/>
      <w:lvlJc w:val="left"/>
      <w:pPr>
        <w:ind w:left="3764" w:hanging="361"/>
      </w:pPr>
    </w:lvl>
    <w:lvl w:ilvl="4">
      <w:numFmt w:val="bullet"/>
      <w:lvlText w:val="•"/>
      <w:lvlJc w:val="left"/>
      <w:pPr>
        <w:ind w:left="4732" w:hanging="361"/>
      </w:pPr>
    </w:lvl>
    <w:lvl w:ilvl="5">
      <w:numFmt w:val="bullet"/>
      <w:lvlText w:val="•"/>
      <w:lvlJc w:val="left"/>
      <w:pPr>
        <w:ind w:left="5700" w:hanging="361"/>
      </w:pPr>
    </w:lvl>
    <w:lvl w:ilvl="6">
      <w:numFmt w:val="bullet"/>
      <w:lvlText w:val="•"/>
      <w:lvlJc w:val="left"/>
      <w:pPr>
        <w:ind w:left="6668" w:hanging="361"/>
      </w:pPr>
    </w:lvl>
    <w:lvl w:ilvl="7">
      <w:numFmt w:val="bullet"/>
      <w:lvlText w:val="•"/>
      <w:lvlJc w:val="left"/>
      <w:pPr>
        <w:ind w:left="7636" w:hanging="361"/>
      </w:pPr>
    </w:lvl>
    <w:lvl w:ilvl="8">
      <w:numFmt w:val="bullet"/>
      <w:lvlText w:val="•"/>
      <w:lvlJc w:val="left"/>
      <w:pPr>
        <w:ind w:left="8604" w:hanging="361"/>
      </w:pPr>
    </w:lvl>
  </w:abstractNum>
  <w:abstractNum w:abstractNumId="1" w15:restartNumberingAfterBreak="0">
    <w:nsid w:val="02F514CE"/>
    <w:multiLevelType w:val="hybridMultilevel"/>
    <w:tmpl w:val="35F8F480"/>
    <w:lvl w:ilvl="0" w:tplc="9676AE16">
      <w:start w:val="1"/>
      <w:numFmt w:val="lowerLetter"/>
      <w:lvlText w:val="%1."/>
      <w:lvlJc w:val="left"/>
      <w:pPr>
        <w:ind w:left="720" w:hanging="360"/>
      </w:pPr>
      <w:rPr>
        <w:rFonts w:ascii="Cambria" w:hAnsi="Cambria"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36EAF"/>
    <w:multiLevelType w:val="hybridMultilevel"/>
    <w:tmpl w:val="DCD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453F2"/>
    <w:multiLevelType w:val="hybridMultilevel"/>
    <w:tmpl w:val="6EC6FB3C"/>
    <w:lvl w:ilvl="0" w:tplc="B6487D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B6CBA"/>
    <w:multiLevelType w:val="hybridMultilevel"/>
    <w:tmpl w:val="FA565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A4645"/>
    <w:multiLevelType w:val="hybridMultilevel"/>
    <w:tmpl w:val="AF3C42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2F18DB"/>
    <w:multiLevelType w:val="hybridMultilevel"/>
    <w:tmpl w:val="97088B98"/>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BD15A15"/>
    <w:multiLevelType w:val="hybridMultilevel"/>
    <w:tmpl w:val="BE6A9D36"/>
    <w:lvl w:ilvl="0" w:tplc="23FA8606">
      <w:start w:val="1"/>
      <w:numFmt w:val="lowerLetter"/>
      <w:lvlText w:val="%1."/>
      <w:lvlJc w:val="left"/>
      <w:pPr>
        <w:ind w:left="720" w:hanging="360"/>
      </w:pPr>
      <w:rPr>
        <w:rFonts w:ascii="Cambria" w:hAnsi="Cambria"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6254D"/>
    <w:multiLevelType w:val="hybridMultilevel"/>
    <w:tmpl w:val="5E22DCE8"/>
    <w:lvl w:ilvl="0" w:tplc="BB88E54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7B64B7"/>
    <w:multiLevelType w:val="hybridMultilevel"/>
    <w:tmpl w:val="22962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711EF"/>
    <w:multiLevelType w:val="hybridMultilevel"/>
    <w:tmpl w:val="C6BC9ACC"/>
    <w:lvl w:ilvl="0" w:tplc="6294497C">
      <w:start w:val="1"/>
      <w:numFmt w:val="upperLetter"/>
      <w:lvlText w:val="%1."/>
      <w:lvlJc w:val="left"/>
      <w:pPr>
        <w:ind w:left="720" w:hanging="360"/>
      </w:pPr>
      <w:rPr>
        <w:rFonts w:ascii="Californian FB" w:hAnsi="Californian FB"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255D87"/>
    <w:multiLevelType w:val="hybridMultilevel"/>
    <w:tmpl w:val="2F506598"/>
    <w:lvl w:ilvl="0" w:tplc="1D5A6998">
      <w:start w:val="1"/>
      <w:numFmt w:val="lowerLetter"/>
      <w:lvlText w:val="%1."/>
      <w:lvlJc w:val="left"/>
      <w:pPr>
        <w:ind w:left="720" w:hanging="360"/>
      </w:pPr>
      <w:rPr>
        <w:rFonts w:ascii="Cambria" w:hAnsi="Cambria" w:hint="default"/>
        <w:b w:val="0"/>
        <w:i w:val="0"/>
        <w:sz w:val="24"/>
      </w:rPr>
    </w:lvl>
    <w:lvl w:ilvl="1" w:tplc="03006CD8">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3F707C"/>
    <w:multiLevelType w:val="hybridMultilevel"/>
    <w:tmpl w:val="0F42D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24484"/>
    <w:multiLevelType w:val="hybridMultilevel"/>
    <w:tmpl w:val="C048FF36"/>
    <w:lvl w:ilvl="0" w:tplc="58D679EE">
      <w:start w:val="6"/>
      <w:numFmt w:val="decimal"/>
      <w:lvlText w:val="%1."/>
      <w:lvlJc w:val="left"/>
      <w:pPr>
        <w:ind w:left="360" w:hanging="360"/>
      </w:pPr>
      <w:rPr>
        <w:rFonts w:hint="default"/>
      </w:rPr>
    </w:lvl>
    <w:lvl w:ilvl="1" w:tplc="8CE818A0">
      <w:start w:val="1"/>
      <w:numFmt w:val="lowerLetter"/>
      <w:lvlText w:val="%2."/>
      <w:lvlJc w:val="left"/>
      <w:pPr>
        <w:ind w:left="72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B1709"/>
    <w:multiLevelType w:val="hybridMultilevel"/>
    <w:tmpl w:val="E5D0E9DE"/>
    <w:lvl w:ilvl="0" w:tplc="1032B766">
      <w:start w:val="1"/>
      <w:numFmt w:val="lowerLetter"/>
      <w:lvlText w:val="%1."/>
      <w:lvlJc w:val="left"/>
      <w:pPr>
        <w:ind w:left="770" w:hanging="360"/>
      </w:pPr>
      <w:rPr>
        <w:rFonts w:ascii="Cambria" w:hAnsi="Cambria" w:hint="default"/>
        <w:b w:val="0"/>
        <w:i w:val="0"/>
        <w:sz w:val="24"/>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3D66267C"/>
    <w:multiLevelType w:val="hybridMultilevel"/>
    <w:tmpl w:val="2D94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F4B23"/>
    <w:multiLevelType w:val="hybridMultilevel"/>
    <w:tmpl w:val="9928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27F52"/>
    <w:multiLevelType w:val="hybridMultilevel"/>
    <w:tmpl w:val="6B5C4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06B96"/>
    <w:multiLevelType w:val="hybridMultilevel"/>
    <w:tmpl w:val="FE28DF12"/>
    <w:lvl w:ilvl="0" w:tplc="63983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CD6A46"/>
    <w:multiLevelType w:val="hybridMultilevel"/>
    <w:tmpl w:val="93A6DF2E"/>
    <w:lvl w:ilvl="0" w:tplc="8C24BE20">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6B7E44"/>
    <w:multiLevelType w:val="hybridMultilevel"/>
    <w:tmpl w:val="937A4C54"/>
    <w:lvl w:ilvl="0" w:tplc="FA1246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11125"/>
    <w:multiLevelType w:val="hybridMultilevel"/>
    <w:tmpl w:val="65F25FB0"/>
    <w:lvl w:ilvl="0" w:tplc="1032B766">
      <w:start w:val="1"/>
      <w:numFmt w:val="lowerLetter"/>
      <w:lvlText w:val="%1."/>
      <w:lvlJc w:val="left"/>
      <w:pPr>
        <w:ind w:left="720" w:hanging="360"/>
      </w:pPr>
      <w:rPr>
        <w:rFonts w:ascii="Cambria" w:hAnsi="Cambria"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8430BB"/>
    <w:multiLevelType w:val="hybridMultilevel"/>
    <w:tmpl w:val="4BF441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DA338C"/>
    <w:multiLevelType w:val="hybridMultilevel"/>
    <w:tmpl w:val="88360422"/>
    <w:lvl w:ilvl="0" w:tplc="FAFE93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1D4B28"/>
    <w:multiLevelType w:val="hybridMultilevel"/>
    <w:tmpl w:val="02CC9E74"/>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6F10A51"/>
    <w:multiLevelType w:val="hybridMultilevel"/>
    <w:tmpl w:val="E3B2DC5C"/>
    <w:lvl w:ilvl="0" w:tplc="143811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34D63"/>
    <w:multiLevelType w:val="hybridMultilevel"/>
    <w:tmpl w:val="2B6A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E327D"/>
    <w:multiLevelType w:val="hybridMultilevel"/>
    <w:tmpl w:val="E1E6F6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00F36EF"/>
    <w:multiLevelType w:val="hybridMultilevel"/>
    <w:tmpl w:val="1FE60046"/>
    <w:lvl w:ilvl="0" w:tplc="1032B766">
      <w:start w:val="1"/>
      <w:numFmt w:val="lowerLetter"/>
      <w:lvlText w:val="%1."/>
      <w:lvlJc w:val="left"/>
      <w:pPr>
        <w:ind w:left="720" w:hanging="360"/>
      </w:pPr>
      <w:rPr>
        <w:rFonts w:ascii="Cambria" w:hAnsi="Cambria"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1714CA"/>
    <w:multiLevelType w:val="hybridMultilevel"/>
    <w:tmpl w:val="94724D82"/>
    <w:lvl w:ilvl="0" w:tplc="543AAB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C730B"/>
    <w:multiLevelType w:val="hybridMultilevel"/>
    <w:tmpl w:val="1A629BF6"/>
    <w:lvl w:ilvl="0" w:tplc="BC06BA8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36900"/>
    <w:multiLevelType w:val="hybridMultilevel"/>
    <w:tmpl w:val="8D7C615A"/>
    <w:lvl w:ilvl="0" w:tplc="43DE3020">
      <w:start w:val="1"/>
      <w:numFmt w:val="decimal"/>
      <w:pStyle w:val="FocusItems"/>
      <w:lvlText w:val="%1."/>
      <w:lvlJc w:val="left"/>
      <w:pPr>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D42CF"/>
    <w:multiLevelType w:val="hybridMultilevel"/>
    <w:tmpl w:val="8A7C263A"/>
    <w:lvl w:ilvl="0" w:tplc="9676AE16">
      <w:start w:val="1"/>
      <w:numFmt w:val="lowerLetter"/>
      <w:lvlText w:val="%1."/>
      <w:lvlJc w:val="left"/>
      <w:pPr>
        <w:ind w:left="720" w:hanging="360"/>
      </w:pPr>
      <w:rPr>
        <w:rFonts w:ascii="Cambria" w:hAnsi="Cambria"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A27289"/>
    <w:multiLevelType w:val="hybridMultilevel"/>
    <w:tmpl w:val="A710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A12C7"/>
    <w:multiLevelType w:val="hybridMultilevel"/>
    <w:tmpl w:val="5C7C8F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7E0FB4"/>
    <w:multiLevelType w:val="hybridMultilevel"/>
    <w:tmpl w:val="1D6A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11943"/>
    <w:multiLevelType w:val="hybridMultilevel"/>
    <w:tmpl w:val="D2C688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F1764B5"/>
    <w:multiLevelType w:val="hybridMultilevel"/>
    <w:tmpl w:val="4EE87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898950">
    <w:abstractNumId w:val="31"/>
  </w:num>
  <w:num w:numId="2" w16cid:durableId="1816949041">
    <w:abstractNumId w:val="37"/>
  </w:num>
  <w:num w:numId="3" w16cid:durableId="1421558649">
    <w:abstractNumId w:val="0"/>
    <w:lvlOverride w:ilvl="0">
      <w:startOverride w:val="1"/>
    </w:lvlOverride>
    <w:lvlOverride w:ilvl="1"/>
    <w:lvlOverride w:ilvl="2"/>
    <w:lvlOverride w:ilvl="3"/>
    <w:lvlOverride w:ilvl="4"/>
    <w:lvlOverride w:ilvl="5"/>
    <w:lvlOverride w:ilvl="6"/>
    <w:lvlOverride w:ilvl="7"/>
    <w:lvlOverride w:ilvl="8"/>
  </w:num>
  <w:num w:numId="4" w16cid:durableId="3141419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3333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172544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745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34192">
    <w:abstractNumId w:val="0"/>
    <w:lvlOverride w:ilvl="0">
      <w:startOverride w:val="1"/>
    </w:lvlOverride>
    <w:lvlOverride w:ilvl="1"/>
    <w:lvlOverride w:ilvl="2"/>
    <w:lvlOverride w:ilvl="3"/>
    <w:lvlOverride w:ilvl="4"/>
    <w:lvlOverride w:ilvl="5"/>
    <w:lvlOverride w:ilvl="6"/>
    <w:lvlOverride w:ilvl="7"/>
    <w:lvlOverride w:ilvl="8"/>
  </w:num>
  <w:num w:numId="9" w16cid:durableId="1727340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379460">
    <w:abstractNumId w:val="0"/>
    <w:lvlOverride w:ilvl="0">
      <w:startOverride w:val="1"/>
    </w:lvlOverride>
    <w:lvlOverride w:ilvl="1"/>
    <w:lvlOverride w:ilvl="2"/>
    <w:lvlOverride w:ilvl="3"/>
    <w:lvlOverride w:ilvl="4"/>
    <w:lvlOverride w:ilvl="5"/>
    <w:lvlOverride w:ilvl="6"/>
    <w:lvlOverride w:ilvl="7"/>
    <w:lvlOverride w:ilvl="8"/>
  </w:num>
  <w:num w:numId="11" w16cid:durableId="640386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428011">
    <w:abstractNumId w:val="0"/>
    <w:lvlOverride w:ilvl="0">
      <w:startOverride w:val="1"/>
    </w:lvlOverride>
    <w:lvlOverride w:ilvl="1"/>
    <w:lvlOverride w:ilvl="2"/>
    <w:lvlOverride w:ilvl="3"/>
    <w:lvlOverride w:ilvl="4"/>
    <w:lvlOverride w:ilvl="5"/>
    <w:lvlOverride w:ilvl="6"/>
    <w:lvlOverride w:ilvl="7"/>
    <w:lvlOverride w:ilvl="8"/>
  </w:num>
  <w:num w:numId="13" w16cid:durableId="1794054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3739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0264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7820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963430">
    <w:abstractNumId w:val="24"/>
  </w:num>
  <w:num w:numId="18" w16cid:durableId="1272780046">
    <w:abstractNumId w:val="3"/>
  </w:num>
  <w:num w:numId="19" w16cid:durableId="1191601184">
    <w:abstractNumId w:val="2"/>
  </w:num>
  <w:num w:numId="20" w16cid:durableId="1816296691">
    <w:abstractNumId w:val="26"/>
  </w:num>
  <w:num w:numId="21" w16cid:durableId="1232426555">
    <w:abstractNumId w:val="17"/>
  </w:num>
  <w:num w:numId="22" w16cid:durableId="1605845293">
    <w:abstractNumId w:val="35"/>
  </w:num>
  <w:num w:numId="23" w16cid:durableId="334386727">
    <w:abstractNumId w:val="4"/>
  </w:num>
  <w:num w:numId="24" w16cid:durableId="1848786821">
    <w:abstractNumId w:val="33"/>
  </w:num>
  <w:num w:numId="25" w16cid:durableId="1103658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2170487">
    <w:abstractNumId w:val="28"/>
  </w:num>
  <w:num w:numId="27" w16cid:durableId="2214034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7469031">
    <w:abstractNumId w:val="22"/>
  </w:num>
  <w:num w:numId="29" w16cid:durableId="1979022919">
    <w:abstractNumId w:val="18"/>
  </w:num>
  <w:num w:numId="30" w16cid:durableId="391389386">
    <w:abstractNumId w:val="6"/>
  </w:num>
  <w:num w:numId="31" w16cid:durableId="1774131111">
    <w:abstractNumId w:val="9"/>
  </w:num>
  <w:num w:numId="32" w16cid:durableId="2016377925">
    <w:abstractNumId w:val="12"/>
  </w:num>
  <w:num w:numId="33" w16cid:durableId="401871463">
    <w:abstractNumId w:val="13"/>
  </w:num>
  <w:num w:numId="34" w16cid:durableId="476335742">
    <w:abstractNumId w:val="1"/>
  </w:num>
  <w:num w:numId="35" w16cid:durableId="162206818">
    <w:abstractNumId w:val="14"/>
  </w:num>
  <w:num w:numId="36" w16cid:durableId="922766246">
    <w:abstractNumId w:val="29"/>
  </w:num>
  <w:num w:numId="37" w16cid:durableId="612982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534847">
    <w:abstractNumId w:val="16"/>
  </w:num>
  <w:num w:numId="39" w16cid:durableId="932009240">
    <w:abstractNumId w:val="15"/>
  </w:num>
  <w:num w:numId="40" w16cid:durableId="2056545329">
    <w:abstractNumId w:val="11"/>
  </w:num>
  <w:num w:numId="41" w16cid:durableId="1140615206">
    <w:abstractNumId w:val="20"/>
  </w:num>
  <w:num w:numId="42" w16cid:durableId="752091963">
    <w:abstractNumId w:val="8"/>
  </w:num>
  <w:num w:numId="43" w16cid:durableId="1129933969">
    <w:abstractNumId w:val="23"/>
  </w:num>
  <w:num w:numId="44" w16cid:durableId="14119248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drawingGridHorizontalSpacing w:val="120"/>
  <w:displayHorizontalDrawingGridEvery w:val="2"/>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BC"/>
    <w:rsid w:val="00002B68"/>
    <w:rsid w:val="00002D66"/>
    <w:rsid w:val="00005A48"/>
    <w:rsid w:val="00005C86"/>
    <w:rsid w:val="00006084"/>
    <w:rsid w:val="0000741D"/>
    <w:rsid w:val="000074DD"/>
    <w:rsid w:val="0001741F"/>
    <w:rsid w:val="00017DFD"/>
    <w:rsid w:val="00022B69"/>
    <w:rsid w:val="000253D7"/>
    <w:rsid w:val="00030277"/>
    <w:rsid w:val="0003557B"/>
    <w:rsid w:val="00035896"/>
    <w:rsid w:val="0003614D"/>
    <w:rsid w:val="0003697B"/>
    <w:rsid w:val="00040032"/>
    <w:rsid w:val="00044276"/>
    <w:rsid w:val="00046308"/>
    <w:rsid w:val="0004747D"/>
    <w:rsid w:val="0005048A"/>
    <w:rsid w:val="00052BAA"/>
    <w:rsid w:val="000530CD"/>
    <w:rsid w:val="000560BA"/>
    <w:rsid w:val="000561AC"/>
    <w:rsid w:val="00061DA7"/>
    <w:rsid w:val="00062FE3"/>
    <w:rsid w:val="00065F55"/>
    <w:rsid w:val="00066CF1"/>
    <w:rsid w:val="00067294"/>
    <w:rsid w:val="00070122"/>
    <w:rsid w:val="00075A50"/>
    <w:rsid w:val="00076CFE"/>
    <w:rsid w:val="00084E7C"/>
    <w:rsid w:val="00086CF8"/>
    <w:rsid w:val="00087DFD"/>
    <w:rsid w:val="00087E30"/>
    <w:rsid w:val="0009425C"/>
    <w:rsid w:val="00094657"/>
    <w:rsid w:val="00094CE5"/>
    <w:rsid w:val="000958EF"/>
    <w:rsid w:val="000972B2"/>
    <w:rsid w:val="000A214C"/>
    <w:rsid w:val="000A4291"/>
    <w:rsid w:val="000A5AF1"/>
    <w:rsid w:val="000A68C0"/>
    <w:rsid w:val="000B0957"/>
    <w:rsid w:val="000B0E34"/>
    <w:rsid w:val="000B291D"/>
    <w:rsid w:val="000B2BCA"/>
    <w:rsid w:val="000B2F8B"/>
    <w:rsid w:val="000B711E"/>
    <w:rsid w:val="000C1038"/>
    <w:rsid w:val="000C489F"/>
    <w:rsid w:val="000C4E92"/>
    <w:rsid w:val="000C5BBC"/>
    <w:rsid w:val="000C6198"/>
    <w:rsid w:val="000C7293"/>
    <w:rsid w:val="000D1798"/>
    <w:rsid w:val="000D3B9F"/>
    <w:rsid w:val="000D47A9"/>
    <w:rsid w:val="000D6E0F"/>
    <w:rsid w:val="000D7003"/>
    <w:rsid w:val="000E0A18"/>
    <w:rsid w:val="000E0EA5"/>
    <w:rsid w:val="000E1F02"/>
    <w:rsid w:val="000E26FF"/>
    <w:rsid w:val="000E411A"/>
    <w:rsid w:val="000F70D2"/>
    <w:rsid w:val="00100522"/>
    <w:rsid w:val="00101BD9"/>
    <w:rsid w:val="00103872"/>
    <w:rsid w:val="001044CC"/>
    <w:rsid w:val="0010783D"/>
    <w:rsid w:val="00112028"/>
    <w:rsid w:val="00112958"/>
    <w:rsid w:val="00115582"/>
    <w:rsid w:val="0011799F"/>
    <w:rsid w:val="00120C5C"/>
    <w:rsid w:val="001228CA"/>
    <w:rsid w:val="001229F5"/>
    <w:rsid w:val="00125CAE"/>
    <w:rsid w:val="001318CE"/>
    <w:rsid w:val="0013221D"/>
    <w:rsid w:val="00132997"/>
    <w:rsid w:val="00135A2E"/>
    <w:rsid w:val="00137525"/>
    <w:rsid w:val="00137A6C"/>
    <w:rsid w:val="00141CC2"/>
    <w:rsid w:val="00142035"/>
    <w:rsid w:val="001430D0"/>
    <w:rsid w:val="00145AE5"/>
    <w:rsid w:val="00150A01"/>
    <w:rsid w:val="00155BFA"/>
    <w:rsid w:val="001560D6"/>
    <w:rsid w:val="00157764"/>
    <w:rsid w:val="00161382"/>
    <w:rsid w:val="001625A2"/>
    <w:rsid w:val="00163A98"/>
    <w:rsid w:val="00172518"/>
    <w:rsid w:val="0017398D"/>
    <w:rsid w:val="001741B8"/>
    <w:rsid w:val="00175873"/>
    <w:rsid w:val="00175A33"/>
    <w:rsid w:val="00181442"/>
    <w:rsid w:val="00187CD3"/>
    <w:rsid w:val="00190454"/>
    <w:rsid w:val="00191A9A"/>
    <w:rsid w:val="0019218D"/>
    <w:rsid w:val="00192364"/>
    <w:rsid w:val="00192B63"/>
    <w:rsid w:val="001953C2"/>
    <w:rsid w:val="0019648D"/>
    <w:rsid w:val="001A3F59"/>
    <w:rsid w:val="001A471B"/>
    <w:rsid w:val="001A763F"/>
    <w:rsid w:val="001B2FD1"/>
    <w:rsid w:val="001B2FD4"/>
    <w:rsid w:val="001B3965"/>
    <w:rsid w:val="001C0A61"/>
    <w:rsid w:val="001C1440"/>
    <w:rsid w:val="001C7448"/>
    <w:rsid w:val="001D26E4"/>
    <w:rsid w:val="001D55EF"/>
    <w:rsid w:val="001D5FF0"/>
    <w:rsid w:val="001E0C1E"/>
    <w:rsid w:val="001E5362"/>
    <w:rsid w:val="001E7637"/>
    <w:rsid w:val="001F04A4"/>
    <w:rsid w:val="001F0C6F"/>
    <w:rsid w:val="001F2CC3"/>
    <w:rsid w:val="00201709"/>
    <w:rsid w:val="00201C3A"/>
    <w:rsid w:val="00202B48"/>
    <w:rsid w:val="00207911"/>
    <w:rsid w:val="00211B30"/>
    <w:rsid w:val="00211F44"/>
    <w:rsid w:val="0021268C"/>
    <w:rsid w:val="002128D9"/>
    <w:rsid w:val="00212BBF"/>
    <w:rsid w:val="00223728"/>
    <w:rsid w:val="0022607D"/>
    <w:rsid w:val="0022693F"/>
    <w:rsid w:val="0023319D"/>
    <w:rsid w:val="00235A69"/>
    <w:rsid w:val="002374C3"/>
    <w:rsid w:val="00241663"/>
    <w:rsid w:val="00250D04"/>
    <w:rsid w:val="0025264B"/>
    <w:rsid w:val="00257B60"/>
    <w:rsid w:val="00257BAB"/>
    <w:rsid w:val="00274321"/>
    <w:rsid w:val="00275178"/>
    <w:rsid w:val="00275FA7"/>
    <w:rsid w:val="00293FD3"/>
    <w:rsid w:val="002B288E"/>
    <w:rsid w:val="002C1A22"/>
    <w:rsid w:val="002C30D6"/>
    <w:rsid w:val="002C4ECF"/>
    <w:rsid w:val="002C7B09"/>
    <w:rsid w:val="002D39A7"/>
    <w:rsid w:val="002D5870"/>
    <w:rsid w:val="002D7FFC"/>
    <w:rsid w:val="002E0060"/>
    <w:rsid w:val="002E0677"/>
    <w:rsid w:val="002E0A6A"/>
    <w:rsid w:val="002E1BEE"/>
    <w:rsid w:val="002E227F"/>
    <w:rsid w:val="002E50F2"/>
    <w:rsid w:val="002E730E"/>
    <w:rsid w:val="002E7B91"/>
    <w:rsid w:val="002F0D49"/>
    <w:rsid w:val="002F1C97"/>
    <w:rsid w:val="002F292F"/>
    <w:rsid w:val="002F2F1C"/>
    <w:rsid w:val="002F353B"/>
    <w:rsid w:val="002F481E"/>
    <w:rsid w:val="002F5FD1"/>
    <w:rsid w:val="002F62C5"/>
    <w:rsid w:val="00315946"/>
    <w:rsid w:val="0032220E"/>
    <w:rsid w:val="0032231A"/>
    <w:rsid w:val="003339D8"/>
    <w:rsid w:val="00335A23"/>
    <w:rsid w:val="00335AC9"/>
    <w:rsid w:val="00341B9B"/>
    <w:rsid w:val="00341F34"/>
    <w:rsid w:val="003436FF"/>
    <w:rsid w:val="00345356"/>
    <w:rsid w:val="00345B1A"/>
    <w:rsid w:val="003473EA"/>
    <w:rsid w:val="00347AE8"/>
    <w:rsid w:val="00350C0C"/>
    <w:rsid w:val="0035364B"/>
    <w:rsid w:val="00354251"/>
    <w:rsid w:val="003545CF"/>
    <w:rsid w:val="0035482D"/>
    <w:rsid w:val="0035588C"/>
    <w:rsid w:val="00363270"/>
    <w:rsid w:val="0036449D"/>
    <w:rsid w:val="0036493D"/>
    <w:rsid w:val="003656C4"/>
    <w:rsid w:val="00366F04"/>
    <w:rsid w:val="00371576"/>
    <w:rsid w:val="0037627B"/>
    <w:rsid w:val="00380944"/>
    <w:rsid w:val="00382B08"/>
    <w:rsid w:val="00385D0D"/>
    <w:rsid w:val="00385FF3"/>
    <w:rsid w:val="0039008F"/>
    <w:rsid w:val="003921F6"/>
    <w:rsid w:val="003976BC"/>
    <w:rsid w:val="003A2CFB"/>
    <w:rsid w:val="003B0303"/>
    <w:rsid w:val="003B0C9C"/>
    <w:rsid w:val="003B7867"/>
    <w:rsid w:val="003B7C1B"/>
    <w:rsid w:val="003C028D"/>
    <w:rsid w:val="003C12EE"/>
    <w:rsid w:val="003C1C79"/>
    <w:rsid w:val="003C345D"/>
    <w:rsid w:val="003C418B"/>
    <w:rsid w:val="003C6B30"/>
    <w:rsid w:val="003D1D2D"/>
    <w:rsid w:val="003D2AFA"/>
    <w:rsid w:val="003D3354"/>
    <w:rsid w:val="003D60D1"/>
    <w:rsid w:val="003D6461"/>
    <w:rsid w:val="003E15DE"/>
    <w:rsid w:val="003E65D9"/>
    <w:rsid w:val="003E6C8A"/>
    <w:rsid w:val="003E778B"/>
    <w:rsid w:val="003F05B3"/>
    <w:rsid w:val="003F412F"/>
    <w:rsid w:val="004039C2"/>
    <w:rsid w:val="00407A5A"/>
    <w:rsid w:val="00413307"/>
    <w:rsid w:val="00417363"/>
    <w:rsid w:val="00423072"/>
    <w:rsid w:val="00425470"/>
    <w:rsid w:val="0043143E"/>
    <w:rsid w:val="004316D6"/>
    <w:rsid w:val="00434F58"/>
    <w:rsid w:val="00437795"/>
    <w:rsid w:val="00447B21"/>
    <w:rsid w:val="00452517"/>
    <w:rsid w:val="00456E32"/>
    <w:rsid w:val="00460403"/>
    <w:rsid w:val="004610C1"/>
    <w:rsid w:val="0046295E"/>
    <w:rsid w:val="0046337D"/>
    <w:rsid w:val="004643A9"/>
    <w:rsid w:val="004656A7"/>
    <w:rsid w:val="00470503"/>
    <w:rsid w:val="00470D1A"/>
    <w:rsid w:val="004720AF"/>
    <w:rsid w:val="00476023"/>
    <w:rsid w:val="00481D29"/>
    <w:rsid w:val="00483717"/>
    <w:rsid w:val="00483E76"/>
    <w:rsid w:val="00490938"/>
    <w:rsid w:val="004A5179"/>
    <w:rsid w:val="004B1317"/>
    <w:rsid w:val="004B3758"/>
    <w:rsid w:val="004C1587"/>
    <w:rsid w:val="004C235E"/>
    <w:rsid w:val="004C42E5"/>
    <w:rsid w:val="004C66F5"/>
    <w:rsid w:val="004C750F"/>
    <w:rsid w:val="004D0897"/>
    <w:rsid w:val="004D0CB4"/>
    <w:rsid w:val="004E11A0"/>
    <w:rsid w:val="004E75FA"/>
    <w:rsid w:val="004F26D5"/>
    <w:rsid w:val="004F6011"/>
    <w:rsid w:val="005016D6"/>
    <w:rsid w:val="0050292A"/>
    <w:rsid w:val="00502F7A"/>
    <w:rsid w:val="005036D4"/>
    <w:rsid w:val="00504D90"/>
    <w:rsid w:val="005066FA"/>
    <w:rsid w:val="0051146A"/>
    <w:rsid w:val="00512152"/>
    <w:rsid w:val="00517FF0"/>
    <w:rsid w:val="00521817"/>
    <w:rsid w:val="00523410"/>
    <w:rsid w:val="00523BAA"/>
    <w:rsid w:val="00525CEC"/>
    <w:rsid w:val="00530267"/>
    <w:rsid w:val="005307F0"/>
    <w:rsid w:val="00532207"/>
    <w:rsid w:val="0053233D"/>
    <w:rsid w:val="00533FA5"/>
    <w:rsid w:val="00536BE6"/>
    <w:rsid w:val="005374FF"/>
    <w:rsid w:val="00541229"/>
    <w:rsid w:val="0054446E"/>
    <w:rsid w:val="005449D4"/>
    <w:rsid w:val="005456E7"/>
    <w:rsid w:val="00545A50"/>
    <w:rsid w:val="005465C9"/>
    <w:rsid w:val="00547232"/>
    <w:rsid w:val="00547ECF"/>
    <w:rsid w:val="00550591"/>
    <w:rsid w:val="005518BA"/>
    <w:rsid w:val="0055493D"/>
    <w:rsid w:val="005579CE"/>
    <w:rsid w:val="0056421A"/>
    <w:rsid w:val="005648CB"/>
    <w:rsid w:val="00566B53"/>
    <w:rsid w:val="00570243"/>
    <w:rsid w:val="0057283E"/>
    <w:rsid w:val="00575E62"/>
    <w:rsid w:val="00582434"/>
    <w:rsid w:val="005828AF"/>
    <w:rsid w:val="00585365"/>
    <w:rsid w:val="00585AAF"/>
    <w:rsid w:val="00585D95"/>
    <w:rsid w:val="005860FC"/>
    <w:rsid w:val="00586C1F"/>
    <w:rsid w:val="005906E1"/>
    <w:rsid w:val="00596059"/>
    <w:rsid w:val="005A244B"/>
    <w:rsid w:val="005A2FFA"/>
    <w:rsid w:val="005A4EC4"/>
    <w:rsid w:val="005A62DC"/>
    <w:rsid w:val="005B2345"/>
    <w:rsid w:val="005C1958"/>
    <w:rsid w:val="005D00B7"/>
    <w:rsid w:val="005D29D3"/>
    <w:rsid w:val="005D29EA"/>
    <w:rsid w:val="005D54D6"/>
    <w:rsid w:val="005D6064"/>
    <w:rsid w:val="005D66E9"/>
    <w:rsid w:val="005E00D4"/>
    <w:rsid w:val="005E7CEC"/>
    <w:rsid w:val="005F7DDC"/>
    <w:rsid w:val="00601CDF"/>
    <w:rsid w:val="00602D86"/>
    <w:rsid w:val="006071ED"/>
    <w:rsid w:val="00615B0F"/>
    <w:rsid w:val="0062188D"/>
    <w:rsid w:val="00621AF4"/>
    <w:rsid w:val="006227E8"/>
    <w:rsid w:val="00622F70"/>
    <w:rsid w:val="00632E71"/>
    <w:rsid w:val="0063503C"/>
    <w:rsid w:val="006354A4"/>
    <w:rsid w:val="00636A0D"/>
    <w:rsid w:val="00642013"/>
    <w:rsid w:val="00642999"/>
    <w:rsid w:val="006446CB"/>
    <w:rsid w:val="006446D9"/>
    <w:rsid w:val="006455B0"/>
    <w:rsid w:val="00645C10"/>
    <w:rsid w:val="00646714"/>
    <w:rsid w:val="006559E1"/>
    <w:rsid w:val="00657136"/>
    <w:rsid w:val="0066341B"/>
    <w:rsid w:val="00663DD7"/>
    <w:rsid w:val="00663FEE"/>
    <w:rsid w:val="006672A5"/>
    <w:rsid w:val="00676140"/>
    <w:rsid w:val="00683562"/>
    <w:rsid w:val="0068357C"/>
    <w:rsid w:val="00683A5F"/>
    <w:rsid w:val="00684E95"/>
    <w:rsid w:val="006906DD"/>
    <w:rsid w:val="00693C0D"/>
    <w:rsid w:val="00695311"/>
    <w:rsid w:val="006A22ED"/>
    <w:rsid w:val="006A41AB"/>
    <w:rsid w:val="006A534D"/>
    <w:rsid w:val="006A709E"/>
    <w:rsid w:val="006B0883"/>
    <w:rsid w:val="006B1B3D"/>
    <w:rsid w:val="006B3FF3"/>
    <w:rsid w:val="006B5F03"/>
    <w:rsid w:val="006B713D"/>
    <w:rsid w:val="006D0820"/>
    <w:rsid w:val="006E56D8"/>
    <w:rsid w:val="006E6038"/>
    <w:rsid w:val="006F0D60"/>
    <w:rsid w:val="006F3A74"/>
    <w:rsid w:val="006F43CE"/>
    <w:rsid w:val="006F4479"/>
    <w:rsid w:val="006F48B5"/>
    <w:rsid w:val="00700587"/>
    <w:rsid w:val="00701935"/>
    <w:rsid w:val="00702253"/>
    <w:rsid w:val="0070544B"/>
    <w:rsid w:val="007068F1"/>
    <w:rsid w:val="00713ACF"/>
    <w:rsid w:val="0072267B"/>
    <w:rsid w:val="00724C4A"/>
    <w:rsid w:val="00725148"/>
    <w:rsid w:val="00730234"/>
    <w:rsid w:val="007314A7"/>
    <w:rsid w:val="00733EB4"/>
    <w:rsid w:val="007345B9"/>
    <w:rsid w:val="00740147"/>
    <w:rsid w:val="00741463"/>
    <w:rsid w:val="00742B20"/>
    <w:rsid w:val="007434C1"/>
    <w:rsid w:val="007472A2"/>
    <w:rsid w:val="00750019"/>
    <w:rsid w:val="00750B1A"/>
    <w:rsid w:val="00750DC4"/>
    <w:rsid w:val="00757543"/>
    <w:rsid w:val="0076202D"/>
    <w:rsid w:val="007678F5"/>
    <w:rsid w:val="00780361"/>
    <w:rsid w:val="00782ADD"/>
    <w:rsid w:val="00782DB8"/>
    <w:rsid w:val="00785C41"/>
    <w:rsid w:val="00785D29"/>
    <w:rsid w:val="00787707"/>
    <w:rsid w:val="0078799E"/>
    <w:rsid w:val="0079110A"/>
    <w:rsid w:val="00792A20"/>
    <w:rsid w:val="007932B2"/>
    <w:rsid w:val="007A2D7F"/>
    <w:rsid w:val="007A375C"/>
    <w:rsid w:val="007A39DF"/>
    <w:rsid w:val="007A4EF0"/>
    <w:rsid w:val="007A6403"/>
    <w:rsid w:val="007B0D7E"/>
    <w:rsid w:val="007B2FFE"/>
    <w:rsid w:val="007B3D73"/>
    <w:rsid w:val="007C3A44"/>
    <w:rsid w:val="007C5F24"/>
    <w:rsid w:val="007C6D42"/>
    <w:rsid w:val="007C764C"/>
    <w:rsid w:val="007D1A17"/>
    <w:rsid w:val="007D3809"/>
    <w:rsid w:val="007D5AA4"/>
    <w:rsid w:val="007E1670"/>
    <w:rsid w:val="007E1C97"/>
    <w:rsid w:val="007E2C94"/>
    <w:rsid w:val="007E3779"/>
    <w:rsid w:val="007E5D65"/>
    <w:rsid w:val="007F1A97"/>
    <w:rsid w:val="0080327F"/>
    <w:rsid w:val="00803E77"/>
    <w:rsid w:val="008045A9"/>
    <w:rsid w:val="00807385"/>
    <w:rsid w:val="008075F9"/>
    <w:rsid w:val="00810456"/>
    <w:rsid w:val="00812D62"/>
    <w:rsid w:val="00812F58"/>
    <w:rsid w:val="0081614B"/>
    <w:rsid w:val="00817715"/>
    <w:rsid w:val="0082040A"/>
    <w:rsid w:val="00827D22"/>
    <w:rsid w:val="008309E7"/>
    <w:rsid w:val="008328B3"/>
    <w:rsid w:val="0083380A"/>
    <w:rsid w:val="008504B2"/>
    <w:rsid w:val="008513BA"/>
    <w:rsid w:val="00851458"/>
    <w:rsid w:val="00863A0E"/>
    <w:rsid w:val="00865F94"/>
    <w:rsid w:val="00873D9B"/>
    <w:rsid w:val="008744BD"/>
    <w:rsid w:val="00876464"/>
    <w:rsid w:val="008764CC"/>
    <w:rsid w:val="00877FE2"/>
    <w:rsid w:val="008820F6"/>
    <w:rsid w:val="0088231B"/>
    <w:rsid w:val="00892B85"/>
    <w:rsid w:val="00892C35"/>
    <w:rsid w:val="00893675"/>
    <w:rsid w:val="00897AC0"/>
    <w:rsid w:val="008A0A38"/>
    <w:rsid w:val="008A3885"/>
    <w:rsid w:val="008A3D2D"/>
    <w:rsid w:val="008A3E8B"/>
    <w:rsid w:val="008A7399"/>
    <w:rsid w:val="008A775D"/>
    <w:rsid w:val="008A7BCF"/>
    <w:rsid w:val="008B39B8"/>
    <w:rsid w:val="008B3E23"/>
    <w:rsid w:val="008C435C"/>
    <w:rsid w:val="008C689D"/>
    <w:rsid w:val="008C754B"/>
    <w:rsid w:val="008D3ACE"/>
    <w:rsid w:val="008D6397"/>
    <w:rsid w:val="008D6D80"/>
    <w:rsid w:val="008E3881"/>
    <w:rsid w:val="008E3A51"/>
    <w:rsid w:val="008E47ED"/>
    <w:rsid w:val="008E59E3"/>
    <w:rsid w:val="008E773B"/>
    <w:rsid w:val="008F3660"/>
    <w:rsid w:val="008F3AB4"/>
    <w:rsid w:val="008F4E4E"/>
    <w:rsid w:val="00901077"/>
    <w:rsid w:val="00905498"/>
    <w:rsid w:val="009101C5"/>
    <w:rsid w:val="00910D72"/>
    <w:rsid w:val="009125B1"/>
    <w:rsid w:val="00916FC1"/>
    <w:rsid w:val="00917C88"/>
    <w:rsid w:val="0092008E"/>
    <w:rsid w:val="00924722"/>
    <w:rsid w:val="00926920"/>
    <w:rsid w:val="00931BD4"/>
    <w:rsid w:val="009327E7"/>
    <w:rsid w:val="00936796"/>
    <w:rsid w:val="009377E6"/>
    <w:rsid w:val="00937D90"/>
    <w:rsid w:val="009405B1"/>
    <w:rsid w:val="0094248F"/>
    <w:rsid w:val="00945AA9"/>
    <w:rsid w:val="00951F88"/>
    <w:rsid w:val="0095451B"/>
    <w:rsid w:val="00954725"/>
    <w:rsid w:val="009552D1"/>
    <w:rsid w:val="00956B4F"/>
    <w:rsid w:val="0096366F"/>
    <w:rsid w:val="00965BE3"/>
    <w:rsid w:val="00972039"/>
    <w:rsid w:val="0097500D"/>
    <w:rsid w:val="0098292F"/>
    <w:rsid w:val="00984BC5"/>
    <w:rsid w:val="00984DA1"/>
    <w:rsid w:val="0098664A"/>
    <w:rsid w:val="009945AC"/>
    <w:rsid w:val="00997520"/>
    <w:rsid w:val="009A1887"/>
    <w:rsid w:val="009A3D69"/>
    <w:rsid w:val="009A4A8B"/>
    <w:rsid w:val="009A5957"/>
    <w:rsid w:val="009A7421"/>
    <w:rsid w:val="009B0407"/>
    <w:rsid w:val="009B1356"/>
    <w:rsid w:val="009B1B8F"/>
    <w:rsid w:val="009B1BF8"/>
    <w:rsid w:val="009B59C4"/>
    <w:rsid w:val="009B5D8B"/>
    <w:rsid w:val="009B6764"/>
    <w:rsid w:val="009C0ED4"/>
    <w:rsid w:val="009C1B35"/>
    <w:rsid w:val="009C62FC"/>
    <w:rsid w:val="009C63F7"/>
    <w:rsid w:val="009C7618"/>
    <w:rsid w:val="009D1522"/>
    <w:rsid w:val="009E096E"/>
    <w:rsid w:val="009E1DC7"/>
    <w:rsid w:val="009E42FC"/>
    <w:rsid w:val="009E49C7"/>
    <w:rsid w:val="009E4C22"/>
    <w:rsid w:val="009E5E58"/>
    <w:rsid w:val="009E6D94"/>
    <w:rsid w:val="009F1AAF"/>
    <w:rsid w:val="009F3B1B"/>
    <w:rsid w:val="00A00C6C"/>
    <w:rsid w:val="00A02BBB"/>
    <w:rsid w:val="00A10F26"/>
    <w:rsid w:val="00A119A7"/>
    <w:rsid w:val="00A121A2"/>
    <w:rsid w:val="00A23FC2"/>
    <w:rsid w:val="00A25B19"/>
    <w:rsid w:val="00A34357"/>
    <w:rsid w:val="00A35358"/>
    <w:rsid w:val="00A35B0A"/>
    <w:rsid w:val="00A41103"/>
    <w:rsid w:val="00A434BB"/>
    <w:rsid w:val="00A43D47"/>
    <w:rsid w:val="00A44683"/>
    <w:rsid w:val="00A44D26"/>
    <w:rsid w:val="00A47753"/>
    <w:rsid w:val="00A52453"/>
    <w:rsid w:val="00A527A1"/>
    <w:rsid w:val="00A52A62"/>
    <w:rsid w:val="00A545CC"/>
    <w:rsid w:val="00A561B1"/>
    <w:rsid w:val="00A707B8"/>
    <w:rsid w:val="00A76AAD"/>
    <w:rsid w:val="00A80C68"/>
    <w:rsid w:val="00A860C0"/>
    <w:rsid w:val="00A87772"/>
    <w:rsid w:val="00A97EED"/>
    <w:rsid w:val="00AA01AC"/>
    <w:rsid w:val="00AA1B4D"/>
    <w:rsid w:val="00AA1D12"/>
    <w:rsid w:val="00AA7026"/>
    <w:rsid w:val="00AA79EF"/>
    <w:rsid w:val="00AB6C24"/>
    <w:rsid w:val="00AC1D84"/>
    <w:rsid w:val="00AC1F3A"/>
    <w:rsid w:val="00AC2CFA"/>
    <w:rsid w:val="00AC3872"/>
    <w:rsid w:val="00AC390C"/>
    <w:rsid w:val="00AC56F0"/>
    <w:rsid w:val="00AD0A2F"/>
    <w:rsid w:val="00AD19C3"/>
    <w:rsid w:val="00AD3CDA"/>
    <w:rsid w:val="00AD41A6"/>
    <w:rsid w:val="00AD6BDF"/>
    <w:rsid w:val="00AE5682"/>
    <w:rsid w:val="00AE57EE"/>
    <w:rsid w:val="00AE5CD7"/>
    <w:rsid w:val="00AE7F51"/>
    <w:rsid w:val="00AF0AF7"/>
    <w:rsid w:val="00AF2C92"/>
    <w:rsid w:val="00AF4552"/>
    <w:rsid w:val="00AF56EE"/>
    <w:rsid w:val="00AF61DD"/>
    <w:rsid w:val="00AF7CA3"/>
    <w:rsid w:val="00B015A9"/>
    <w:rsid w:val="00B02CC3"/>
    <w:rsid w:val="00B0482D"/>
    <w:rsid w:val="00B06217"/>
    <w:rsid w:val="00B06AE2"/>
    <w:rsid w:val="00B157D4"/>
    <w:rsid w:val="00B15845"/>
    <w:rsid w:val="00B17556"/>
    <w:rsid w:val="00B20E54"/>
    <w:rsid w:val="00B23E81"/>
    <w:rsid w:val="00B25433"/>
    <w:rsid w:val="00B30E92"/>
    <w:rsid w:val="00B34A69"/>
    <w:rsid w:val="00B375F0"/>
    <w:rsid w:val="00B40CDF"/>
    <w:rsid w:val="00B44E70"/>
    <w:rsid w:val="00B451BC"/>
    <w:rsid w:val="00B50469"/>
    <w:rsid w:val="00B50ECD"/>
    <w:rsid w:val="00B5322D"/>
    <w:rsid w:val="00B5629A"/>
    <w:rsid w:val="00B56654"/>
    <w:rsid w:val="00B56695"/>
    <w:rsid w:val="00B617DD"/>
    <w:rsid w:val="00B647EE"/>
    <w:rsid w:val="00B65923"/>
    <w:rsid w:val="00B67414"/>
    <w:rsid w:val="00B71AE5"/>
    <w:rsid w:val="00B744D1"/>
    <w:rsid w:val="00B746F4"/>
    <w:rsid w:val="00B77DDD"/>
    <w:rsid w:val="00B80818"/>
    <w:rsid w:val="00B82092"/>
    <w:rsid w:val="00B86E85"/>
    <w:rsid w:val="00B87039"/>
    <w:rsid w:val="00B87E78"/>
    <w:rsid w:val="00B93BBD"/>
    <w:rsid w:val="00B93C15"/>
    <w:rsid w:val="00B93D26"/>
    <w:rsid w:val="00BA2DD9"/>
    <w:rsid w:val="00BA2F9C"/>
    <w:rsid w:val="00BA3354"/>
    <w:rsid w:val="00BA3B66"/>
    <w:rsid w:val="00BA3F42"/>
    <w:rsid w:val="00BB05B8"/>
    <w:rsid w:val="00BB33BE"/>
    <w:rsid w:val="00BB44C7"/>
    <w:rsid w:val="00BB5CBF"/>
    <w:rsid w:val="00BB6E5C"/>
    <w:rsid w:val="00BC38E0"/>
    <w:rsid w:val="00BC61E9"/>
    <w:rsid w:val="00BC67CB"/>
    <w:rsid w:val="00BD0A71"/>
    <w:rsid w:val="00BD107D"/>
    <w:rsid w:val="00BD2D5F"/>
    <w:rsid w:val="00BD3D36"/>
    <w:rsid w:val="00BE05CF"/>
    <w:rsid w:val="00BE1227"/>
    <w:rsid w:val="00BE3D3F"/>
    <w:rsid w:val="00BE4E79"/>
    <w:rsid w:val="00BE4FD3"/>
    <w:rsid w:val="00BE712A"/>
    <w:rsid w:val="00BF0E59"/>
    <w:rsid w:val="00BF3C13"/>
    <w:rsid w:val="00BF4A58"/>
    <w:rsid w:val="00BF5A1D"/>
    <w:rsid w:val="00C03AFE"/>
    <w:rsid w:val="00C07165"/>
    <w:rsid w:val="00C07396"/>
    <w:rsid w:val="00C074FD"/>
    <w:rsid w:val="00C12229"/>
    <w:rsid w:val="00C14AA5"/>
    <w:rsid w:val="00C1514F"/>
    <w:rsid w:val="00C15385"/>
    <w:rsid w:val="00C20CBD"/>
    <w:rsid w:val="00C23217"/>
    <w:rsid w:val="00C239E2"/>
    <w:rsid w:val="00C2626C"/>
    <w:rsid w:val="00C3001A"/>
    <w:rsid w:val="00C3012A"/>
    <w:rsid w:val="00C3273D"/>
    <w:rsid w:val="00C374D7"/>
    <w:rsid w:val="00C403F8"/>
    <w:rsid w:val="00C42FB3"/>
    <w:rsid w:val="00C43524"/>
    <w:rsid w:val="00C44C19"/>
    <w:rsid w:val="00C54436"/>
    <w:rsid w:val="00C549CE"/>
    <w:rsid w:val="00C645BB"/>
    <w:rsid w:val="00C6637F"/>
    <w:rsid w:val="00C73695"/>
    <w:rsid w:val="00C73EB7"/>
    <w:rsid w:val="00C75A32"/>
    <w:rsid w:val="00C80AD0"/>
    <w:rsid w:val="00C835D7"/>
    <w:rsid w:val="00C84C19"/>
    <w:rsid w:val="00C86444"/>
    <w:rsid w:val="00C91FAD"/>
    <w:rsid w:val="00C923CD"/>
    <w:rsid w:val="00C95CDB"/>
    <w:rsid w:val="00CA0A81"/>
    <w:rsid w:val="00CA46B6"/>
    <w:rsid w:val="00CA565B"/>
    <w:rsid w:val="00CA5C62"/>
    <w:rsid w:val="00CA7983"/>
    <w:rsid w:val="00CB04C8"/>
    <w:rsid w:val="00CB3936"/>
    <w:rsid w:val="00CB3C69"/>
    <w:rsid w:val="00CB7BAC"/>
    <w:rsid w:val="00CC0A9D"/>
    <w:rsid w:val="00CC0CB4"/>
    <w:rsid w:val="00CC2866"/>
    <w:rsid w:val="00CD2F77"/>
    <w:rsid w:val="00CD368C"/>
    <w:rsid w:val="00CD379A"/>
    <w:rsid w:val="00CE35A5"/>
    <w:rsid w:val="00CE3F7E"/>
    <w:rsid w:val="00CE7F81"/>
    <w:rsid w:val="00CF6315"/>
    <w:rsid w:val="00CF75D2"/>
    <w:rsid w:val="00D0625C"/>
    <w:rsid w:val="00D0661E"/>
    <w:rsid w:val="00D11C79"/>
    <w:rsid w:val="00D1329C"/>
    <w:rsid w:val="00D1417A"/>
    <w:rsid w:val="00D16042"/>
    <w:rsid w:val="00D165B1"/>
    <w:rsid w:val="00D16782"/>
    <w:rsid w:val="00D16B60"/>
    <w:rsid w:val="00D24E2B"/>
    <w:rsid w:val="00D250C0"/>
    <w:rsid w:val="00D3461D"/>
    <w:rsid w:val="00D42E06"/>
    <w:rsid w:val="00D51647"/>
    <w:rsid w:val="00D51788"/>
    <w:rsid w:val="00D563D6"/>
    <w:rsid w:val="00D6157F"/>
    <w:rsid w:val="00D64EAB"/>
    <w:rsid w:val="00D652EE"/>
    <w:rsid w:val="00D67419"/>
    <w:rsid w:val="00D72C66"/>
    <w:rsid w:val="00D732FD"/>
    <w:rsid w:val="00D74290"/>
    <w:rsid w:val="00D74B01"/>
    <w:rsid w:val="00D8051B"/>
    <w:rsid w:val="00D805B5"/>
    <w:rsid w:val="00D805D8"/>
    <w:rsid w:val="00D81062"/>
    <w:rsid w:val="00D91565"/>
    <w:rsid w:val="00D93157"/>
    <w:rsid w:val="00D95150"/>
    <w:rsid w:val="00D971D2"/>
    <w:rsid w:val="00DA0493"/>
    <w:rsid w:val="00DA1D17"/>
    <w:rsid w:val="00DA5893"/>
    <w:rsid w:val="00DB3343"/>
    <w:rsid w:val="00DB4B6C"/>
    <w:rsid w:val="00DB5521"/>
    <w:rsid w:val="00DB79BE"/>
    <w:rsid w:val="00DC54FB"/>
    <w:rsid w:val="00DC5B19"/>
    <w:rsid w:val="00DC7173"/>
    <w:rsid w:val="00DD5942"/>
    <w:rsid w:val="00DD59F4"/>
    <w:rsid w:val="00DD5AF5"/>
    <w:rsid w:val="00DD5EFD"/>
    <w:rsid w:val="00DE20D8"/>
    <w:rsid w:val="00DE226C"/>
    <w:rsid w:val="00DE47A3"/>
    <w:rsid w:val="00DF0692"/>
    <w:rsid w:val="00DF3B62"/>
    <w:rsid w:val="00DF4216"/>
    <w:rsid w:val="00E01D1E"/>
    <w:rsid w:val="00E0257A"/>
    <w:rsid w:val="00E0426C"/>
    <w:rsid w:val="00E04319"/>
    <w:rsid w:val="00E04E16"/>
    <w:rsid w:val="00E056A9"/>
    <w:rsid w:val="00E057E3"/>
    <w:rsid w:val="00E06A4E"/>
    <w:rsid w:val="00E06F91"/>
    <w:rsid w:val="00E0723B"/>
    <w:rsid w:val="00E1049E"/>
    <w:rsid w:val="00E1084A"/>
    <w:rsid w:val="00E113CA"/>
    <w:rsid w:val="00E20FF3"/>
    <w:rsid w:val="00E2180F"/>
    <w:rsid w:val="00E21AD5"/>
    <w:rsid w:val="00E21ADB"/>
    <w:rsid w:val="00E246BC"/>
    <w:rsid w:val="00E25105"/>
    <w:rsid w:val="00E25544"/>
    <w:rsid w:val="00E26E5A"/>
    <w:rsid w:val="00E30202"/>
    <w:rsid w:val="00E32EE8"/>
    <w:rsid w:val="00E40559"/>
    <w:rsid w:val="00E43104"/>
    <w:rsid w:val="00E47BCC"/>
    <w:rsid w:val="00E50DFB"/>
    <w:rsid w:val="00E5405A"/>
    <w:rsid w:val="00E622A2"/>
    <w:rsid w:val="00E63694"/>
    <w:rsid w:val="00E645C3"/>
    <w:rsid w:val="00E652E5"/>
    <w:rsid w:val="00E70C3C"/>
    <w:rsid w:val="00E71441"/>
    <w:rsid w:val="00E76767"/>
    <w:rsid w:val="00E772F1"/>
    <w:rsid w:val="00E77D40"/>
    <w:rsid w:val="00E84517"/>
    <w:rsid w:val="00E846AE"/>
    <w:rsid w:val="00E9263B"/>
    <w:rsid w:val="00E95F3D"/>
    <w:rsid w:val="00E95FB9"/>
    <w:rsid w:val="00E96700"/>
    <w:rsid w:val="00E96BC7"/>
    <w:rsid w:val="00EA00CE"/>
    <w:rsid w:val="00EA7458"/>
    <w:rsid w:val="00EB1041"/>
    <w:rsid w:val="00EB1987"/>
    <w:rsid w:val="00EB4CA4"/>
    <w:rsid w:val="00EB569D"/>
    <w:rsid w:val="00EB59C0"/>
    <w:rsid w:val="00EB6CA3"/>
    <w:rsid w:val="00EC06AA"/>
    <w:rsid w:val="00EC12F5"/>
    <w:rsid w:val="00EC635B"/>
    <w:rsid w:val="00ED2E50"/>
    <w:rsid w:val="00ED7423"/>
    <w:rsid w:val="00EE0E58"/>
    <w:rsid w:val="00EE251C"/>
    <w:rsid w:val="00EE5D31"/>
    <w:rsid w:val="00EE6AC1"/>
    <w:rsid w:val="00EE6C9D"/>
    <w:rsid w:val="00EF4270"/>
    <w:rsid w:val="00EF5E6E"/>
    <w:rsid w:val="00EF6FB4"/>
    <w:rsid w:val="00EF7DE5"/>
    <w:rsid w:val="00F0351F"/>
    <w:rsid w:val="00F0373E"/>
    <w:rsid w:val="00F043C2"/>
    <w:rsid w:val="00F049C2"/>
    <w:rsid w:val="00F057BF"/>
    <w:rsid w:val="00F05B20"/>
    <w:rsid w:val="00F11BBD"/>
    <w:rsid w:val="00F13DFE"/>
    <w:rsid w:val="00F16688"/>
    <w:rsid w:val="00F20F8F"/>
    <w:rsid w:val="00F2278F"/>
    <w:rsid w:val="00F227D0"/>
    <w:rsid w:val="00F22A06"/>
    <w:rsid w:val="00F23E30"/>
    <w:rsid w:val="00F27AED"/>
    <w:rsid w:val="00F32E62"/>
    <w:rsid w:val="00F338A5"/>
    <w:rsid w:val="00F34255"/>
    <w:rsid w:val="00F41309"/>
    <w:rsid w:val="00F43A7F"/>
    <w:rsid w:val="00F46353"/>
    <w:rsid w:val="00F47306"/>
    <w:rsid w:val="00F47B82"/>
    <w:rsid w:val="00F507C5"/>
    <w:rsid w:val="00F50ED6"/>
    <w:rsid w:val="00F54F7F"/>
    <w:rsid w:val="00F55ECE"/>
    <w:rsid w:val="00F57636"/>
    <w:rsid w:val="00F6129F"/>
    <w:rsid w:val="00F65C3E"/>
    <w:rsid w:val="00F70F07"/>
    <w:rsid w:val="00F72AAE"/>
    <w:rsid w:val="00F7505D"/>
    <w:rsid w:val="00F807CF"/>
    <w:rsid w:val="00F90A77"/>
    <w:rsid w:val="00F91316"/>
    <w:rsid w:val="00F923F2"/>
    <w:rsid w:val="00F953D9"/>
    <w:rsid w:val="00F95DDA"/>
    <w:rsid w:val="00FA2CCA"/>
    <w:rsid w:val="00FA431B"/>
    <w:rsid w:val="00FA53DE"/>
    <w:rsid w:val="00FA5E1E"/>
    <w:rsid w:val="00FB37F5"/>
    <w:rsid w:val="00FB584B"/>
    <w:rsid w:val="00FB7866"/>
    <w:rsid w:val="00FC256F"/>
    <w:rsid w:val="00FC2EA2"/>
    <w:rsid w:val="00FC3E59"/>
    <w:rsid w:val="00FC40EE"/>
    <w:rsid w:val="00FC44E6"/>
    <w:rsid w:val="00FC615F"/>
    <w:rsid w:val="00FD386B"/>
    <w:rsid w:val="00FD45A5"/>
    <w:rsid w:val="00FD5F61"/>
    <w:rsid w:val="00FE0411"/>
    <w:rsid w:val="00FE5024"/>
    <w:rsid w:val="00FF0584"/>
    <w:rsid w:val="00FF175B"/>
    <w:rsid w:val="00FF1CE5"/>
    <w:rsid w:val="00FF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21"/>
    <o:shapelayout v:ext="edit">
      <o:idmap v:ext="edit" data="1"/>
    </o:shapelayout>
  </w:shapeDefaults>
  <w:decimalSymbol w:val="."/>
  <w:listSeparator w:val=","/>
  <w14:docId w14:val="37AF4134"/>
  <w15:chartTrackingRefBased/>
  <w15:docId w15:val="{8172633B-8AFA-4D66-9E00-CEFB63D2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74FF"/>
    <w:pPr>
      <w:spacing w:after="200" w:line="276" w:lineRule="auto"/>
    </w:pPr>
    <w:rPr>
      <w:sz w:val="24"/>
      <w:szCs w:val="28"/>
    </w:rPr>
  </w:style>
  <w:style w:type="paragraph" w:styleId="Heading1">
    <w:name w:val="heading 1"/>
    <w:basedOn w:val="Normal"/>
    <w:next w:val="Normal"/>
    <w:link w:val="Heading1Char"/>
    <w:uiPriority w:val="9"/>
    <w:rsid w:val="00CA565B"/>
    <w:pPr>
      <w:keepNext/>
      <w:keepLines/>
      <w:spacing w:before="480" w:after="0"/>
      <w:outlineLvl w:val="0"/>
    </w:pPr>
    <w:rPr>
      <w:rFonts w:ascii="Trebuchet MS" w:eastAsia="Times New Roman" w:hAnsi="Trebuchet MS"/>
      <w:b/>
      <w:bCs/>
      <w:color w:val="943634"/>
      <w:sz w:val="28"/>
    </w:rPr>
  </w:style>
  <w:style w:type="paragraph" w:styleId="Heading2">
    <w:name w:val="heading 2"/>
    <w:basedOn w:val="Normal"/>
    <w:next w:val="Normal"/>
    <w:link w:val="Heading2Char"/>
    <w:uiPriority w:val="9"/>
    <w:semiHidden/>
    <w:unhideWhenUsed/>
    <w:rsid w:val="00C73695"/>
    <w:pPr>
      <w:keepNext/>
      <w:spacing w:before="240" w:after="60"/>
      <w:outlineLvl w:val="1"/>
    </w:pPr>
    <w:rPr>
      <w:rFonts w:eastAsia="Times New Roman"/>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0C9C"/>
    <w:rPr>
      <w:rFonts w:ascii="Tahoma" w:hAnsi="Tahoma" w:cs="Tahoma"/>
      <w:sz w:val="16"/>
      <w:szCs w:val="16"/>
    </w:rPr>
  </w:style>
  <w:style w:type="paragraph" w:styleId="Title">
    <w:name w:val="Title"/>
    <w:basedOn w:val="Normal"/>
    <w:next w:val="Normal"/>
    <w:link w:val="TitleChar"/>
    <w:uiPriority w:val="10"/>
    <w:qFormat/>
    <w:rsid w:val="007A6403"/>
    <w:pPr>
      <w:pBdr>
        <w:bottom w:val="single" w:sz="18" w:space="1" w:color="632423"/>
      </w:pBdr>
      <w:spacing w:after="300" w:line="240" w:lineRule="auto"/>
      <w:contextualSpacing/>
      <w:jc w:val="center"/>
    </w:pPr>
    <w:rPr>
      <w:rFonts w:ascii="Trebuchet MS" w:eastAsia="Times New Roman" w:hAnsi="Trebuchet MS"/>
      <w:color w:val="632423"/>
      <w:spacing w:val="5"/>
      <w:kern w:val="28"/>
      <w:sz w:val="36"/>
      <w:szCs w:val="52"/>
    </w:rPr>
  </w:style>
  <w:style w:type="character" w:customStyle="1" w:styleId="TitleChar">
    <w:name w:val="Title Char"/>
    <w:link w:val="Title"/>
    <w:uiPriority w:val="10"/>
    <w:rsid w:val="007A6403"/>
    <w:rPr>
      <w:rFonts w:ascii="Trebuchet MS" w:eastAsia="Times New Roman" w:hAnsi="Trebuchet MS"/>
      <w:color w:val="632423"/>
      <w:spacing w:val="5"/>
      <w:kern w:val="28"/>
      <w:sz w:val="36"/>
      <w:szCs w:val="52"/>
    </w:rPr>
  </w:style>
  <w:style w:type="paragraph" w:styleId="NoSpacing">
    <w:name w:val="No Spacing"/>
    <w:link w:val="NoSpacingChar"/>
    <w:uiPriority w:val="1"/>
    <w:rsid w:val="007A6403"/>
    <w:rPr>
      <w:sz w:val="24"/>
      <w:szCs w:val="28"/>
    </w:rPr>
  </w:style>
  <w:style w:type="character" w:styleId="Hyperlink">
    <w:name w:val="Hyperlink"/>
    <w:uiPriority w:val="99"/>
    <w:unhideWhenUsed/>
    <w:rsid w:val="00CA565B"/>
    <w:rPr>
      <w:color w:val="0000FF"/>
      <w:u w:val="single"/>
    </w:rPr>
  </w:style>
  <w:style w:type="paragraph" w:customStyle="1" w:styleId="TextBox">
    <w:name w:val="^Text Box"/>
    <w:basedOn w:val="Normal"/>
    <w:link w:val="TextBoxChar"/>
    <w:qFormat/>
    <w:rsid w:val="006A534D"/>
    <w:pPr>
      <w:spacing w:line="240" w:lineRule="exact"/>
      <w:contextualSpacing/>
      <w:jc w:val="both"/>
    </w:pPr>
    <w:rPr>
      <w:rFonts w:ascii="Candara" w:hAnsi="Candara"/>
      <w:i/>
      <w:sz w:val="16"/>
      <w:szCs w:val="16"/>
    </w:rPr>
  </w:style>
  <w:style w:type="paragraph" w:styleId="Header">
    <w:name w:val="header"/>
    <w:basedOn w:val="Normal"/>
    <w:link w:val="HeaderChar"/>
    <w:uiPriority w:val="99"/>
    <w:unhideWhenUsed/>
    <w:rsid w:val="00CA565B"/>
    <w:pPr>
      <w:tabs>
        <w:tab w:val="center" w:pos="4680"/>
        <w:tab w:val="right" w:pos="9360"/>
      </w:tabs>
      <w:spacing w:after="0" w:line="240" w:lineRule="auto"/>
    </w:pPr>
  </w:style>
  <w:style w:type="character" w:customStyle="1" w:styleId="TextBoxChar">
    <w:name w:val="^Text Box Char"/>
    <w:link w:val="TextBox"/>
    <w:rsid w:val="006A534D"/>
    <w:rPr>
      <w:rFonts w:ascii="Candara" w:hAnsi="Candara"/>
      <w:i/>
      <w:sz w:val="16"/>
      <w:szCs w:val="16"/>
    </w:rPr>
  </w:style>
  <w:style w:type="character" w:customStyle="1" w:styleId="HeaderChar">
    <w:name w:val="Header Char"/>
    <w:basedOn w:val="DefaultParagraphFont"/>
    <w:link w:val="Header"/>
    <w:uiPriority w:val="99"/>
    <w:rsid w:val="00CA565B"/>
  </w:style>
  <w:style w:type="paragraph" w:styleId="Footer">
    <w:name w:val="footer"/>
    <w:basedOn w:val="Normal"/>
    <w:link w:val="FooterChar"/>
    <w:uiPriority w:val="99"/>
    <w:unhideWhenUsed/>
    <w:rsid w:val="00CA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65B"/>
  </w:style>
  <w:style w:type="character" w:customStyle="1" w:styleId="Heading1Char">
    <w:name w:val="Heading 1 Char"/>
    <w:link w:val="Heading1"/>
    <w:uiPriority w:val="9"/>
    <w:rsid w:val="00CA565B"/>
    <w:rPr>
      <w:rFonts w:ascii="Trebuchet MS" w:eastAsia="Times New Roman" w:hAnsi="Trebuchet MS"/>
      <w:b/>
      <w:bCs w:val="0"/>
      <w:color w:val="943634"/>
      <w:sz w:val="28"/>
    </w:rPr>
  </w:style>
  <w:style w:type="paragraph" w:customStyle="1" w:styleId="Date">
    <w:name w:val="^Date"/>
    <w:basedOn w:val="Normal"/>
    <w:link w:val="DateChar"/>
    <w:qFormat/>
    <w:rsid w:val="006A534D"/>
    <w:pPr>
      <w:jc w:val="center"/>
    </w:pPr>
    <w:rPr>
      <w:rFonts w:ascii="Trebuchet MS" w:hAnsi="Trebuchet MS"/>
      <w:color w:val="943634"/>
      <w:sz w:val="28"/>
    </w:rPr>
  </w:style>
  <w:style w:type="paragraph" w:styleId="ListParagraph">
    <w:name w:val="List Paragraph"/>
    <w:basedOn w:val="Normal"/>
    <w:uiPriority w:val="34"/>
    <w:qFormat/>
    <w:rsid w:val="006A534D"/>
    <w:pPr>
      <w:ind w:left="720"/>
      <w:contextualSpacing/>
    </w:pPr>
  </w:style>
  <w:style w:type="character" w:customStyle="1" w:styleId="DateChar">
    <w:name w:val="^Date Char"/>
    <w:link w:val="Date"/>
    <w:rsid w:val="006A534D"/>
    <w:rPr>
      <w:rFonts w:ascii="Trebuchet MS" w:hAnsi="Trebuchet MS"/>
      <w:color w:val="943634"/>
      <w:sz w:val="28"/>
    </w:rPr>
  </w:style>
  <w:style w:type="paragraph" w:customStyle="1" w:styleId="FocusItems">
    <w:name w:val="^Focus Items"/>
    <w:link w:val="FocusItemsChar"/>
    <w:qFormat/>
    <w:rsid w:val="006A534D"/>
    <w:pPr>
      <w:numPr>
        <w:numId w:val="1"/>
      </w:numPr>
      <w:spacing w:after="200" w:line="300" w:lineRule="exact"/>
    </w:pPr>
    <w:rPr>
      <w:rFonts w:ascii="Californian FB" w:hAnsi="Californian FB"/>
      <w:sz w:val="24"/>
      <w:szCs w:val="28"/>
    </w:rPr>
  </w:style>
  <w:style w:type="paragraph" w:customStyle="1" w:styleId="Heading10">
    <w:name w:val="^Heading 1"/>
    <w:basedOn w:val="Heading1"/>
    <w:next w:val="FocusItems"/>
    <w:link w:val="Heading1Char0"/>
    <w:qFormat/>
    <w:rsid w:val="006A534D"/>
  </w:style>
  <w:style w:type="character" w:customStyle="1" w:styleId="FocusItemsChar">
    <w:name w:val="^Focus Items Char"/>
    <w:link w:val="FocusItems"/>
    <w:rsid w:val="006A534D"/>
    <w:rPr>
      <w:rFonts w:ascii="Californian FB" w:hAnsi="Californian FB"/>
      <w:sz w:val="24"/>
      <w:szCs w:val="28"/>
    </w:rPr>
  </w:style>
  <w:style w:type="paragraph" w:customStyle="1" w:styleId="OpeningPrayerThought">
    <w:name w:val="^Opening Prayer &amp; Thought"/>
    <w:basedOn w:val="NoSpacing"/>
    <w:link w:val="OpeningPrayerThoughtChar"/>
    <w:qFormat/>
    <w:rsid w:val="006A534D"/>
    <w:pPr>
      <w:spacing w:line="360" w:lineRule="exact"/>
      <w:ind w:left="720"/>
    </w:pPr>
    <w:rPr>
      <w:rFonts w:ascii="Trebuchet MS" w:hAnsi="Trebuchet MS"/>
      <w:sz w:val="22"/>
    </w:rPr>
  </w:style>
  <w:style w:type="character" w:customStyle="1" w:styleId="Heading1Char0">
    <w:name w:val="^Heading 1 Char"/>
    <w:link w:val="Heading10"/>
    <w:rsid w:val="006A534D"/>
    <w:rPr>
      <w:rFonts w:ascii="Trebuchet MS" w:eastAsia="Times New Roman" w:hAnsi="Trebuchet MS"/>
      <w:b/>
      <w:bCs/>
      <w:color w:val="943634"/>
      <w:sz w:val="28"/>
    </w:rPr>
  </w:style>
  <w:style w:type="paragraph" w:customStyle="1" w:styleId="Title0">
    <w:name w:val="^Title"/>
    <w:basedOn w:val="Title"/>
    <w:link w:val="TitleChar0"/>
    <w:qFormat/>
    <w:rsid w:val="00207911"/>
    <w:rPr>
      <w:b/>
      <w:sz w:val="40"/>
    </w:rPr>
  </w:style>
  <w:style w:type="character" w:customStyle="1" w:styleId="NoSpacingChar">
    <w:name w:val="No Spacing Char"/>
    <w:link w:val="NoSpacing"/>
    <w:uiPriority w:val="1"/>
    <w:rsid w:val="006A534D"/>
    <w:rPr>
      <w:sz w:val="24"/>
      <w:szCs w:val="28"/>
      <w:lang w:val="en-US" w:eastAsia="en-US" w:bidi="ar-SA"/>
    </w:rPr>
  </w:style>
  <w:style w:type="character" w:customStyle="1" w:styleId="OpeningPrayerThoughtChar">
    <w:name w:val="^Opening Prayer &amp; Thought Char"/>
    <w:basedOn w:val="NoSpacingChar"/>
    <w:link w:val="OpeningPrayerThought"/>
    <w:rsid w:val="006A534D"/>
    <w:rPr>
      <w:sz w:val="24"/>
      <w:szCs w:val="28"/>
      <w:lang w:val="en-US" w:eastAsia="en-US" w:bidi="ar-SA"/>
    </w:rPr>
  </w:style>
  <w:style w:type="character" w:customStyle="1" w:styleId="TitleChar0">
    <w:name w:val="^Title Char"/>
    <w:link w:val="Title0"/>
    <w:rsid w:val="00207911"/>
    <w:rPr>
      <w:rFonts w:ascii="Trebuchet MS" w:eastAsia="Times New Roman" w:hAnsi="Trebuchet MS"/>
      <w:b/>
      <w:color w:val="632423"/>
      <w:spacing w:val="5"/>
      <w:kern w:val="28"/>
      <w:sz w:val="40"/>
      <w:szCs w:val="52"/>
    </w:rPr>
  </w:style>
  <w:style w:type="character" w:customStyle="1" w:styleId="apple-converted-space">
    <w:name w:val="apple-converted-space"/>
    <w:basedOn w:val="DefaultParagraphFont"/>
    <w:rsid w:val="00D8051B"/>
  </w:style>
  <w:style w:type="character" w:customStyle="1" w:styleId="Heading2Char">
    <w:name w:val="Heading 2 Char"/>
    <w:link w:val="Heading2"/>
    <w:uiPriority w:val="9"/>
    <w:semiHidden/>
    <w:rsid w:val="00C73695"/>
    <w:rPr>
      <w:rFonts w:ascii="Cambria" w:eastAsia="Times New Roman" w:hAnsi="Cambria" w:cs="Times New Roman"/>
      <w:b/>
      <w:bCs/>
      <w:i/>
      <w:iCs/>
      <w:sz w:val="28"/>
      <w:szCs w:val="28"/>
    </w:rPr>
  </w:style>
  <w:style w:type="paragraph" w:styleId="NormalWeb">
    <w:name w:val="Normal (Web)"/>
    <w:basedOn w:val="Normal"/>
    <w:uiPriority w:val="99"/>
    <w:semiHidden/>
    <w:unhideWhenUsed/>
    <w:rsid w:val="004643A9"/>
    <w:pPr>
      <w:spacing w:before="100" w:beforeAutospacing="1" w:after="100" w:afterAutospacing="1" w:line="240" w:lineRule="auto"/>
    </w:pPr>
    <w:rPr>
      <w:rFonts w:ascii="Calibri" w:eastAsiaTheme="minorHAnsi" w:hAnsi="Calibri" w:cs="Calibri"/>
      <w:sz w:val="22"/>
      <w:szCs w:val="22"/>
    </w:rPr>
  </w:style>
  <w:style w:type="paragraph" w:styleId="PlainText">
    <w:name w:val="Plain Text"/>
    <w:basedOn w:val="Normal"/>
    <w:link w:val="PlainTextChar"/>
    <w:uiPriority w:val="99"/>
    <w:unhideWhenUsed/>
    <w:rsid w:val="00C374D7"/>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374D7"/>
    <w:rPr>
      <w:rFonts w:ascii="Calibri" w:eastAsiaTheme="minorHAnsi" w:hAnsi="Calibri" w:cstheme="minorBidi"/>
      <w:sz w:val="24"/>
      <w:szCs w:val="21"/>
    </w:rPr>
  </w:style>
  <w:style w:type="table" w:styleId="TableGrid">
    <w:name w:val="Table Grid"/>
    <w:basedOn w:val="TableNormal"/>
    <w:uiPriority w:val="59"/>
    <w:rsid w:val="00F61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500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0019"/>
    <w:rPr>
      <w:i/>
      <w:iCs/>
      <w:color w:val="404040" w:themeColor="text1" w:themeTint="BF"/>
      <w:sz w:val="24"/>
      <w:szCs w:val="28"/>
    </w:rPr>
  </w:style>
  <w:style w:type="character" w:styleId="Emphasis">
    <w:name w:val="Emphasis"/>
    <w:basedOn w:val="DefaultParagraphFont"/>
    <w:uiPriority w:val="20"/>
    <w:qFormat/>
    <w:rsid w:val="004D0897"/>
    <w:rPr>
      <w:i/>
      <w:iCs/>
    </w:rPr>
  </w:style>
  <w:style w:type="character" w:styleId="UnresolvedMention">
    <w:name w:val="Unresolved Mention"/>
    <w:basedOn w:val="DefaultParagraphFont"/>
    <w:uiPriority w:val="99"/>
    <w:semiHidden/>
    <w:unhideWhenUsed/>
    <w:rsid w:val="000D47A9"/>
    <w:rPr>
      <w:color w:val="605E5C"/>
      <w:shd w:val="clear" w:color="auto" w:fill="E1DFDD"/>
    </w:rPr>
  </w:style>
  <w:style w:type="paragraph" w:styleId="BodyText">
    <w:name w:val="Body Text"/>
    <w:basedOn w:val="Normal"/>
    <w:link w:val="BodyTextChar"/>
    <w:uiPriority w:val="1"/>
    <w:semiHidden/>
    <w:unhideWhenUsed/>
    <w:qFormat/>
    <w:rsid w:val="0035364B"/>
    <w:pPr>
      <w:widowControl w:val="0"/>
      <w:autoSpaceDE w:val="0"/>
      <w:autoSpaceDN w:val="0"/>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uiPriority w:val="1"/>
    <w:semiHidden/>
    <w:rsid w:val="0035364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7410">
      <w:bodyDiv w:val="1"/>
      <w:marLeft w:val="0"/>
      <w:marRight w:val="0"/>
      <w:marTop w:val="0"/>
      <w:marBottom w:val="0"/>
      <w:divBdr>
        <w:top w:val="none" w:sz="0" w:space="0" w:color="auto"/>
        <w:left w:val="none" w:sz="0" w:space="0" w:color="auto"/>
        <w:bottom w:val="none" w:sz="0" w:space="0" w:color="auto"/>
        <w:right w:val="none" w:sz="0" w:space="0" w:color="auto"/>
      </w:divBdr>
    </w:div>
    <w:div w:id="33232590">
      <w:bodyDiv w:val="1"/>
      <w:marLeft w:val="0"/>
      <w:marRight w:val="0"/>
      <w:marTop w:val="0"/>
      <w:marBottom w:val="0"/>
      <w:divBdr>
        <w:top w:val="none" w:sz="0" w:space="0" w:color="auto"/>
        <w:left w:val="none" w:sz="0" w:space="0" w:color="auto"/>
        <w:bottom w:val="none" w:sz="0" w:space="0" w:color="auto"/>
        <w:right w:val="none" w:sz="0" w:space="0" w:color="auto"/>
      </w:divBdr>
    </w:div>
    <w:div w:id="87896731">
      <w:bodyDiv w:val="1"/>
      <w:marLeft w:val="0"/>
      <w:marRight w:val="0"/>
      <w:marTop w:val="0"/>
      <w:marBottom w:val="0"/>
      <w:divBdr>
        <w:top w:val="none" w:sz="0" w:space="0" w:color="auto"/>
        <w:left w:val="none" w:sz="0" w:space="0" w:color="auto"/>
        <w:bottom w:val="none" w:sz="0" w:space="0" w:color="auto"/>
        <w:right w:val="none" w:sz="0" w:space="0" w:color="auto"/>
      </w:divBdr>
    </w:div>
    <w:div w:id="286090708">
      <w:bodyDiv w:val="1"/>
      <w:marLeft w:val="0"/>
      <w:marRight w:val="0"/>
      <w:marTop w:val="0"/>
      <w:marBottom w:val="0"/>
      <w:divBdr>
        <w:top w:val="none" w:sz="0" w:space="0" w:color="auto"/>
        <w:left w:val="none" w:sz="0" w:space="0" w:color="auto"/>
        <w:bottom w:val="none" w:sz="0" w:space="0" w:color="auto"/>
        <w:right w:val="none" w:sz="0" w:space="0" w:color="auto"/>
      </w:divBdr>
    </w:div>
    <w:div w:id="298847635">
      <w:bodyDiv w:val="1"/>
      <w:marLeft w:val="0"/>
      <w:marRight w:val="0"/>
      <w:marTop w:val="0"/>
      <w:marBottom w:val="0"/>
      <w:divBdr>
        <w:top w:val="none" w:sz="0" w:space="0" w:color="auto"/>
        <w:left w:val="none" w:sz="0" w:space="0" w:color="auto"/>
        <w:bottom w:val="none" w:sz="0" w:space="0" w:color="auto"/>
        <w:right w:val="none" w:sz="0" w:space="0" w:color="auto"/>
      </w:divBdr>
    </w:div>
    <w:div w:id="305626465">
      <w:bodyDiv w:val="1"/>
      <w:marLeft w:val="0"/>
      <w:marRight w:val="0"/>
      <w:marTop w:val="0"/>
      <w:marBottom w:val="0"/>
      <w:divBdr>
        <w:top w:val="none" w:sz="0" w:space="0" w:color="auto"/>
        <w:left w:val="none" w:sz="0" w:space="0" w:color="auto"/>
        <w:bottom w:val="none" w:sz="0" w:space="0" w:color="auto"/>
        <w:right w:val="none" w:sz="0" w:space="0" w:color="auto"/>
      </w:divBdr>
    </w:div>
    <w:div w:id="327250832">
      <w:bodyDiv w:val="1"/>
      <w:marLeft w:val="0"/>
      <w:marRight w:val="0"/>
      <w:marTop w:val="0"/>
      <w:marBottom w:val="0"/>
      <w:divBdr>
        <w:top w:val="none" w:sz="0" w:space="0" w:color="auto"/>
        <w:left w:val="none" w:sz="0" w:space="0" w:color="auto"/>
        <w:bottom w:val="none" w:sz="0" w:space="0" w:color="auto"/>
        <w:right w:val="none" w:sz="0" w:space="0" w:color="auto"/>
      </w:divBdr>
    </w:div>
    <w:div w:id="375937066">
      <w:bodyDiv w:val="1"/>
      <w:marLeft w:val="0"/>
      <w:marRight w:val="0"/>
      <w:marTop w:val="0"/>
      <w:marBottom w:val="0"/>
      <w:divBdr>
        <w:top w:val="none" w:sz="0" w:space="0" w:color="auto"/>
        <w:left w:val="none" w:sz="0" w:space="0" w:color="auto"/>
        <w:bottom w:val="none" w:sz="0" w:space="0" w:color="auto"/>
        <w:right w:val="none" w:sz="0" w:space="0" w:color="auto"/>
      </w:divBdr>
    </w:div>
    <w:div w:id="385447053">
      <w:bodyDiv w:val="1"/>
      <w:marLeft w:val="0"/>
      <w:marRight w:val="0"/>
      <w:marTop w:val="0"/>
      <w:marBottom w:val="0"/>
      <w:divBdr>
        <w:top w:val="none" w:sz="0" w:space="0" w:color="auto"/>
        <w:left w:val="none" w:sz="0" w:space="0" w:color="auto"/>
        <w:bottom w:val="none" w:sz="0" w:space="0" w:color="auto"/>
        <w:right w:val="none" w:sz="0" w:space="0" w:color="auto"/>
      </w:divBdr>
    </w:div>
    <w:div w:id="395279541">
      <w:bodyDiv w:val="1"/>
      <w:marLeft w:val="0"/>
      <w:marRight w:val="0"/>
      <w:marTop w:val="0"/>
      <w:marBottom w:val="0"/>
      <w:divBdr>
        <w:top w:val="none" w:sz="0" w:space="0" w:color="auto"/>
        <w:left w:val="none" w:sz="0" w:space="0" w:color="auto"/>
        <w:bottom w:val="none" w:sz="0" w:space="0" w:color="auto"/>
        <w:right w:val="none" w:sz="0" w:space="0" w:color="auto"/>
      </w:divBdr>
    </w:div>
    <w:div w:id="397480731">
      <w:bodyDiv w:val="1"/>
      <w:marLeft w:val="0"/>
      <w:marRight w:val="0"/>
      <w:marTop w:val="0"/>
      <w:marBottom w:val="0"/>
      <w:divBdr>
        <w:top w:val="none" w:sz="0" w:space="0" w:color="auto"/>
        <w:left w:val="none" w:sz="0" w:space="0" w:color="auto"/>
        <w:bottom w:val="none" w:sz="0" w:space="0" w:color="auto"/>
        <w:right w:val="none" w:sz="0" w:space="0" w:color="auto"/>
      </w:divBdr>
    </w:div>
    <w:div w:id="444929191">
      <w:bodyDiv w:val="1"/>
      <w:marLeft w:val="0"/>
      <w:marRight w:val="0"/>
      <w:marTop w:val="0"/>
      <w:marBottom w:val="0"/>
      <w:divBdr>
        <w:top w:val="none" w:sz="0" w:space="0" w:color="auto"/>
        <w:left w:val="none" w:sz="0" w:space="0" w:color="auto"/>
        <w:bottom w:val="none" w:sz="0" w:space="0" w:color="auto"/>
        <w:right w:val="none" w:sz="0" w:space="0" w:color="auto"/>
      </w:divBdr>
    </w:div>
    <w:div w:id="464548520">
      <w:bodyDiv w:val="1"/>
      <w:marLeft w:val="0"/>
      <w:marRight w:val="0"/>
      <w:marTop w:val="0"/>
      <w:marBottom w:val="0"/>
      <w:divBdr>
        <w:top w:val="none" w:sz="0" w:space="0" w:color="auto"/>
        <w:left w:val="none" w:sz="0" w:space="0" w:color="auto"/>
        <w:bottom w:val="none" w:sz="0" w:space="0" w:color="auto"/>
        <w:right w:val="none" w:sz="0" w:space="0" w:color="auto"/>
      </w:divBdr>
    </w:div>
    <w:div w:id="494611140">
      <w:bodyDiv w:val="1"/>
      <w:marLeft w:val="0"/>
      <w:marRight w:val="0"/>
      <w:marTop w:val="0"/>
      <w:marBottom w:val="0"/>
      <w:divBdr>
        <w:top w:val="none" w:sz="0" w:space="0" w:color="auto"/>
        <w:left w:val="none" w:sz="0" w:space="0" w:color="auto"/>
        <w:bottom w:val="none" w:sz="0" w:space="0" w:color="auto"/>
        <w:right w:val="none" w:sz="0" w:space="0" w:color="auto"/>
      </w:divBdr>
    </w:div>
    <w:div w:id="512691877">
      <w:bodyDiv w:val="1"/>
      <w:marLeft w:val="0"/>
      <w:marRight w:val="0"/>
      <w:marTop w:val="0"/>
      <w:marBottom w:val="0"/>
      <w:divBdr>
        <w:top w:val="none" w:sz="0" w:space="0" w:color="auto"/>
        <w:left w:val="none" w:sz="0" w:space="0" w:color="auto"/>
        <w:bottom w:val="none" w:sz="0" w:space="0" w:color="auto"/>
        <w:right w:val="none" w:sz="0" w:space="0" w:color="auto"/>
      </w:divBdr>
    </w:div>
    <w:div w:id="544684088">
      <w:bodyDiv w:val="1"/>
      <w:marLeft w:val="0"/>
      <w:marRight w:val="0"/>
      <w:marTop w:val="0"/>
      <w:marBottom w:val="0"/>
      <w:divBdr>
        <w:top w:val="none" w:sz="0" w:space="0" w:color="auto"/>
        <w:left w:val="none" w:sz="0" w:space="0" w:color="auto"/>
        <w:bottom w:val="none" w:sz="0" w:space="0" w:color="auto"/>
        <w:right w:val="none" w:sz="0" w:space="0" w:color="auto"/>
      </w:divBdr>
    </w:div>
    <w:div w:id="671682654">
      <w:bodyDiv w:val="1"/>
      <w:marLeft w:val="0"/>
      <w:marRight w:val="0"/>
      <w:marTop w:val="0"/>
      <w:marBottom w:val="0"/>
      <w:divBdr>
        <w:top w:val="none" w:sz="0" w:space="0" w:color="auto"/>
        <w:left w:val="none" w:sz="0" w:space="0" w:color="auto"/>
        <w:bottom w:val="none" w:sz="0" w:space="0" w:color="auto"/>
        <w:right w:val="none" w:sz="0" w:space="0" w:color="auto"/>
      </w:divBdr>
    </w:div>
    <w:div w:id="686323094">
      <w:bodyDiv w:val="1"/>
      <w:marLeft w:val="0"/>
      <w:marRight w:val="0"/>
      <w:marTop w:val="0"/>
      <w:marBottom w:val="0"/>
      <w:divBdr>
        <w:top w:val="none" w:sz="0" w:space="0" w:color="auto"/>
        <w:left w:val="none" w:sz="0" w:space="0" w:color="auto"/>
        <w:bottom w:val="none" w:sz="0" w:space="0" w:color="auto"/>
        <w:right w:val="none" w:sz="0" w:space="0" w:color="auto"/>
      </w:divBdr>
      <w:divsChild>
        <w:div w:id="2134516583">
          <w:marLeft w:val="0"/>
          <w:marRight w:val="0"/>
          <w:marTop w:val="0"/>
          <w:marBottom w:val="0"/>
          <w:divBdr>
            <w:top w:val="none" w:sz="0" w:space="0" w:color="auto"/>
            <w:left w:val="none" w:sz="0" w:space="0" w:color="auto"/>
            <w:bottom w:val="none" w:sz="0" w:space="0" w:color="auto"/>
            <w:right w:val="none" w:sz="0" w:space="0" w:color="auto"/>
          </w:divBdr>
          <w:divsChild>
            <w:div w:id="9175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42549">
      <w:bodyDiv w:val="1"/>
      <w:marLeft w:val="0"/>
      <w:marRight w:val="0"/>
      <w:marTop w:val="0"/>
      <w:marBottom w:val="0"/>
      <w:divBdr>
        <w:top w:val="none" w:sz="0" w:space="0" w:color="auto"/>
        <w:left w:val="none" w:sz="0" w:space="0" w:color="auto"/>
        <w:bottom w:val="none" w:sz="0" w:space="0" w:color="auto"/>
        <w:right w:val="none" w:sz="0" w:space="0" w:color="auto"/>
      </w:divBdr>
    </w:div>
    <w:div w:id="714354507">
      <w:bodyDiv w:val="1"/>
      <w:marLeft w:val="0"/>
      <w:marRight w:val="0"/>
      <w:marTop w:val="0"/>
      <w:marBottom w:val="0"/>
      <w:divBdr>
        <w:top w:val="none" w:sz="0" w:space="0" w:color="auto"/>
        <w:left w:val="none" w:sz="0" w:space="0" w:color="auto"/>
        <w:bottom w:val="none" w:sz="0" w:space="0" w:color="auto"/>
        <w:right w:val="none" w:sz="0" w:space="0" w:color="auto"/>
      </w:divBdr>
    </w:div>
    <w:div w:id="744649951">
      <w:bodyDiv w:val="1"/>
      <w:marLeft w:val="0"/>
      <w:marRight w:val="0"/>
      <w:marTop w:val="0"/>
      <w:marBottom w:val="0"/>
      <w:divBdr>
        <w:top w:val="none" w:sz="0" w:space="0" w:color="auto"/>
        <w:left w:val="none" w:sz="0" w:space="0" w:color="auto"/>
        <w:bottom w:val="none" w:sz="0" w:space="0" w:color="auto"/>
        <w:right w:val="none" w:sz="0" w:space="0" w:color="auto"/>
      </w:divBdr>
    </w:div>
    <w:div w:id="767891374">
      <w:bodyDiv w:val="1"/>
      <w:marLeft w:val="0"/>
      <w:marRight w:val="0"/>
      <w:marTop w:val="0"/>
      <w:marBottom w:val="0"/>
      <w:divBdr>
        <w:top w:val="none" w:sz="0" w:space="0" w:color="auto"/>
        <w:left w:val="none" w:sz="0" w:space="0" w:color="auto"/>
        <w:bottom w:val="none" w:sz="0" w:space="0" w:color="auto"/>
        <w:right w:val="none" w:sz="0" w:space="0" w:color="auto"/>
      </w:divBdr>
    </w:div>
    <w:div w:id="771634967">
      <w:bodyDiv w:val="1"/>
      <w:marLeft w:val="0"/>
      <w:marRight w:val="0"/>
      <w:marTop w:val="0"/>
      <w:marBottom w:val="0"/>
      <w:divBdr>
        <w:top w:val="none" w:sz="0" w:space="0" w:color="auto"/>
        <w:left w:val="none" w:sz="0" w:space="0" w:color="auto"/>
        <w:bottom w:val="none" w:sz="0" w:space="0" w:color="auto"/>
        <w:right w:val="none" w:sz="0" w:space="0" w:color="auto"/>
      </w:divBdr>
    </w:div>
    <w:div w:id="845561984">
      <w:bodyDiv w:val="1"/>
      <w:marLeft w:val="0"/>
      <w:marRight w:val="0"/>
      <w:marTop w:val="0"/>
      <w:marBottom w:val="0"/>
      <w:divBdr>
        <w:top w:val="none" w:sz="0" w:space="0" w:color="auto"/>
        <w:left w:val="none" w:sz="0" w:space="0" w:color="auto"/>
        <w:bottom w:val="none" w:sz="0" w:space="0" w:color="auto"/>
        <w:right w:val="none" w:sz="0" w:space="0" w:color="auto"/>
      </w:divBdr>
    </w:div>
    <w:div w:id="962537457">
      <w:bodyDiv w:val="1"/>
      <w:marLeft w:val="0"/>
      <w:marRight w:val="0"/>
      <w:marTop w:val="0"/>
      <w:marBottom w:val="0"/>
      <w:divBdr>
        <w:top w:val="none" w:sz="0" w:space="0" w:color="auto"/>
        <w:left w:val="none" w:sz="0" w:space="0" w:color="auto"/>
        <w:bottom w:val="none" w:sz="0" w:space="0" w:color="auto"/>
        <w:right w:val="none" w:sz="0" w:space="0" w:color="auto"/>
      </w:divBdr>
    </w:div>
    <w:div w:id="979572161">
      <w:bodyDiv w:val="1"/>
      <w:marLeft w:val="0"/>
      <w:marRight w:val="0"/>
      <w:marTop w:val="0"/>
      <w:marBottom w:val="0"/>
      <w:divBdr>
        <w:top w:val="none" w:sz="0" w:space="0" w:color="auto"/>
        <w:left w:val="none" w:sz="0" w:space="0" w:color="auto"/>
        <w:bottom w:val="none" w:sz="0" w:space="0" w:color="auto"/>
        <w:right w:val="none" w:sz="0" w:space="0" w:color="auto"/>
      </w:divBdr>
    </w:div>
    <w:div w:id="988289995">
      <w:bodyDiv w:val="1"/>
      <w:marLeft w:val="0"/>
      <w:marRight w:val="0"/>
      <w:marTop w:val="0"/>
      <w:marBottom w:val="0"/>
      <w:divBdr>
        <w:top w:val="none" w:sz="0" w:space="0" w:color="auto"/>
        <w:left w:val="none" w:sz="0" w:space="0" w:color="auto"/>
        <w:bottom w:val="none" w:sz="0" w:space="0" w:color="auto"/>
        <w:right w:val="none" w:sz="0" w:space="0" w:color="auto"/>
      </w:divBdr>
    </w:div>
    <w:div w:id="1017074996">
      <w:bodyDiv w:val="1"/>
      <w:marLeft w:val="0"/>
      <w:marRight w:val="0"/>
      <w:marTop w:val="0"/>
      <w:marBottom w:val="0"/>
      <w:divBdr>
        <w:top w:val="none" w:sz="0" w:space="0" w:color="auto"/>
        <w:left w:val="none" w:sz="0" w:space="0" w:color="auto"/>
        <w:bottom w:val="none" w:sz="0" w:space="0" w:color="auto"/>
        <w:right w:val="none" w:sz="0" w:space="0" w:color="auto"/>
      </w:divBdr>
    </w:div>
    <w:div w:id="1077092387">
      <w:bodyDiv w:val="1"/>
      <w:marLeft w:val="0"/>
      <w:marRight w:val="0"/>
      <w:marTop w:val="0"/>
      <w:marBottom w:val="0"/>
      <w:divBdr>
        <w:top w:val="none" w:sz="0" w:space="0" w:color="auto"/>
        <w:left w:val="none" w:sz="0" w:space="0" w:color="auto"/>
        <w:bottom w:val="none" w:sz="0" w:space="0" w:color="auto"/>
        <w:right w:val="none" w:sz="0" w:space="0" w:color="auto"/>
      </w:divBdr>
    </w:div>
    <w:div w:id="1077746261">
      <w:bodyDiv w:val="1"/>
      <w:marLeft w:val="0"/>
      <w:marRight w:val="0"/>
      <w:marTop w:val="0"/>
      <w:marBottom w:val="0"/>
      <w:divBdr>
        <w:top w:val="none" w:sz="0" w:space="0" w:color="auto"/>
        <w:left w:val="none" w:sz="0" w:space="0" w:color="auto"/>
        <w:bottom w:val="none" w:sz="0" w:space="0" w:color="auto"/>
        <w:right w:val="none" w:sz="0" w:space="0" w:color="auto"/>
      </w:divBdr>
    </w:div>
    <w:div w:id="1108741683">
      <w:bodyDiv w:val="1"/>
      <w:marLeft w:val="0"/>
      <w:marRight w:val="0"/>
      <w:marTop w:val="0"/>
      <w:marBottom w:val="0"/>
      <w:divBdr>
        <w:top w:val="none" w:sz="0" w:space="0" w:color="auto"/>
        <w:left w:val="none" w:sz="0" w:space="0" w:color="auto"/>
        <w:bottom w:val="none" w:sz="0" w:space="0" w:color="auto"/>
        <w:right w:val="none" w:sz="0" w:space="0" w:color="auto"/>
      </w:divBdr>
    </w:div>
    <w:div w:id="1121388115">
      <w:bodyDiv w:val="1"/>
      <w:marLeft w:val="0"/>
      <w:marRight w:val="0"/>
      <w:marTop w:val="0"/>
      <w:marBottom w:val="0"/>
      <w:divBdr>
        <w:top w:val="none" w:sz="0" w:space="0" w:color="auto"/>
        <w:left w:val="none" w:sz="0" w:space="0" w:color="auto"/>
        <w:bottom w:val="none" w:sz="0" w:space="0" w:color="auto"/>
        <w:right w:val="none" w:sz="0" w:space="0" w:color="auto"/>
      </w:divBdr>
    </w:div>
    <w:div w:id="1142888269">
      <w:bodyDiv w:val="1"/>
      <w:marLeft w:val="0"/>
      <w:marRight w:val="0"/>
      <w:marTop w:val="0"/>
      <w:marBottom w:val="0"/>
      <w:divBdr>
        <w:top w:val="none" w:sz="0" w:space="0" w:color="auto"/>
        <w:left w:val="none" w:sz="0" w:space="0" w:color="auto"/>
        <w:bottom w:val="none" w:sz="0" w:space="0" w:color="auto"/>
        <w:right w:val="none" w:sz="0" w:space="0" w:color="auto"/>
      </w:divBdr>
    </w:div>
    <w:div w:id="1149054786">
      <w:bodyDiv w:val="1"/>
      <w:marLeft w:val="0"/>
      <w:marRight w:val="0"/>
      <w:marTop w:val="0"/>
      <w:marBottom w:val="0"/>
      <w:divBdr>
        <w:top w:val="none" w:sz="0" w:space="0" w:color="auto"/>
        <w:left w:val="none" w:sz="0" w:space="0" w:color="auto"/>
        <w:bottom w:val="none" w:sz="0" w:space="0" w:color="auto"/>
        <w:right w:val="none" w:sz="0" w:space="0" w:color="auto"/>
      </w:divBdr>
    </w:div>
    <w:div w:id="1195726291">
      <w:bodyDiv w:val="1"/>
      <w:marLeft w:val="0"/>
      <w:marRight w:val="0"/>
      <w:marTop w:val="0"/>
      <w:marBottom w:val="0"/>
      <w:divBdr>
        <w:top w:val="none" w:sz="0" w:space="0" w:color="auto"/>
        <w:left w:val="none" w:sz="0" w:space="0" w:color="auto"/>
        <w:bottom w:val="none" w:sz="0" w:space="0" w:color="auto"/>
        <w:right w:val="none" w:sz="0" w:space="0" w:color="auto"/>
      </w:divBdr>
    </w:div>
    <w:div w:id="1200120618">
      <w:bodyDiv w:val="1"/>
      <w:marLeft w:val="0"/>
      <w:marRight w:val="0"/>
      <w:marTop w:val="0"/>
      <w:marBottom w:val="0"/>
      <w:divBdr>
        <w:top w:val="none" w:sz="0" w:space="0" w:color="auto"/>
        <w:left w:val="none" w:sz="0" w:space="0" w:color="auto"/>
        <w:bottom w:val="none" w:sz="0" w:space="0" w:color="auto"/>
        <w:right w:val="none" w:sz="0" w:space="0" w:color="auto"/>
      </w:divBdr>
    </w:div>
    <w:div w:id="1225679012">
      <w:bodyDiv w:val="1"/>
      <w:marLeft w:val="0"/>
      <w:marRight w:val="0"/>
      <w:marTop w:val="0"/>
      <w:marBottom w:val="0"/>
      <w:divBdr>
        <w:top w:val="none" w:sz="0" w:space="0" w:color="auto"/>
        <w:left w:val="none" w:sz="0" w:space="0" w:color="auto"/>
        <w:bottom w:val="none" w:sz="0" w:space="0" w:color="auto"/>
        <w:right w:val="none" w:sz="0" w:space="0" w:color="auto"/>
      </w:divBdr>
    </w:div>
    <w:div w:id="1267080180">
      <w:bodyDiv w:val="1"/>
      <w:marLeft w:val="0"/>
      <w:marRight w:val="0"/>
      <w:marTop w:val="0"/>
      <w:marBottom w:val="0"/>
      <w:divBdr>
        <w:top w:val="none" w:sz="0" w:space="0" w:color="auto"/>
        <w:left w:val="none" w:sz="0" w:space="0" w:color="auto"/>
        <w:bottom w:val="none" w:sz="0" w:space="0" w:color="auto"/>
        <w:right w:val="none" w:sz="0" w:space="0" w:color="auto"/>
      </w:divBdr>
    </w:div>
    <w:div w:id="1280407438">
      <w:bodyDiv w:val="1"/>
      <w:marLeft w:val="0"/>
      <w:marRight w:val="0"/>
      <w:marTop w:val="0"/>
      <w:marBottom w:val="0"/>
      <w:divBdr>
        <w:top w:val="none" w:sz="0" w:space="0" w:color="auto"/>
        <w:left w:val="none" w:sz="0" w:space="0" w:color="auto"/>
        <w:bottom w:val="none" w:sz="0" w:space="0" w:color="auto"/>
        <w:right w:val="none" w:sz="0" w:space="0" w:color="auto"/>
      </w:divBdr>
    </w:div>
    <w:div w:id="1426731971">
      <w:bodyDiv w:val="1"/>
      <w:marLeft w:val="0"/>
      <w:marRight w:val="0"/>
      <w:marTop w:val="0"/>
      <w:marBottom w:val="0"/>
      <w:divBdr>
        <w:top w:val="none" w:sz="0" w:space="0" w:color="auto"/>
        <w:left w:val="none" w:sz="0" w:space="0" w:color="auto"/>
        <w:bottom w:val="none" w:sz="0" w:space="0" w:color="auto"/>
        <w:right w:val="none" w:sz="0" w:space="0" w:color="auto"/>
      </w:divBdr>
    </w:div>
    <w:div w:id="1501657443">
      <w:bodyDiv w:val="1"/>
      <w:marLeft w:val="0"/>
      <w:marRight w:val="0"/>
      <w:marTop w:val="0"/>
      <w:marBottom w:val="0"/>
      <w:divBdr>
        <w:top w:val="none" w:sz="0" w:space="0" w:color="auto"/>
        <w:left w:val="none" w:sz="0" w:space="0" w:color="auto"/>
        <w:bottom w:val="none" w:sz="0" w:space="0" w:color="auto"/>
        <w:right w:val="none" w:sz="0" w:space="0" w:color="auto"/>
      </w:divBdr>
    </w:div>
    <w:div w:id="1522471290">
      <w:bodyDiv w:val="1"/>
      <w:marLeft w:val="0"/>
      <w:marRight w:val="0"/>
      <w:marTop w:val="0"/>
      <w:marBottom w:val="0"/>
      <w:divBdr>
        <w:top w:val="none" w:sz="0" w:space="0" w:color="auto"/>
        <w:left w:val="none" w:sz="0" w:space="0" w:color="auto"/>
        <w:bottom w:val="none" w:sz="0" w:space="0" w:color="auto"/>
        <w:right w:val="none" w:sz="0" w:space="0" w:color="auto"/>
      </w:divBdr>
    </w:div>
    <w:div w:id="1531409019">
      <w:bodyDiv w:val="1"/>
      <w:marLeft w:val="0"/>
      <w:marRight w:val="0"/>
      <w:marTop w:val="0"/>
      <w:marBottom w:val="0"/>
      <w:divBdr>
        <w:top w:val="none" w:sz="0" w:space="0" w:color="auto"/>
        <w:left w:val="none" w:sz="0" w:space="0" w:color="auto"/>
        <w:bottom w:val="none" w:sz="0" w:space="0" w:color="auto"/>
        <w:right w:val="none" w:sz="0" w:space="0" w:color="auto"/>
      </w:divBdr>
    </w:div>
    <w:div w:id="1541629918">
      <w:bodyDiv w:val="1"/>
      <w:marLeft w:val="0"/>
      <w:marRight w:val="0"/>
      <w:marTop w:val="0"/>
      <w:marBottom w:val="0"/>
      <w:divBdr>
        <w:top w:val="none" w:sz="0" w:space="0" w:color="auto"/>
        <w:left w:val="none" w:sz="0" w:space="0" w:color="auto"/>
        <w:bottom w:val="none" w:sz="0" w:space="0" w:color="auto"/>
        <w:right w:val="none" w:sz="0" w:space="0" w:color="auto"/>
      </w:divBdr>
    </w:div>
    <w:div w:id="1567766380">
      <w:bodyDiv w:val="1"/>
      <w:marLeft w:val="0"/>
      <w:marRight w:val="0"/>
      <w:marTop w:val="0"/>
      <w:marBottom w:val="0"/>
      <w:divBdr>
        <w:top w:val="none" w:sz="0" w:space="0" w:color="auto"/>
        <w:left w:val="none" w:sz="0" w:space="0" w:color="auto"/>
        <w:bottom w:val="none" w:sz="0" w:space="0" w:color="auto"/>
        <w:right w:val="none" w:sz="0" w:space="0" w:color="auto"/>
      </w:divBdr>
    </w:div>
    <w:div w:id="1609043995">
      <w:bodyDiv w:val="1"/>
      <w:marLeft w:val="0"/>
      <w:marRight w:val="0"/>
      <w:marTop w:val="0"/>
      <w:marBottom w:val="0"/>
      <w:divBdr>
        <w:top w:val="none" w:sz="0" w:space="0" w:color="auto"/>
        <w:left w:val="none" w:sz="0" w:space="0" w:color="auto"/>
        <w:bottom w:val="none" w:sz="0" w:space="0" w:color="auto"/>
        <w:right w:val="none" w:sz="0" w:space="0" w:color="auto"/>
      </w:divBdr>
    </w:div>
    <w:div w:id="1613856709">
      <w:bodyDiv w:val="1"/>
      <w:marLeft w:val="0"/>
      <w:marRight w:val="0"/>
      <w:marTop w:val="0"/>
      <w:marBottom w:val="0"/>
      <w:divBdr>
        <w:top w:val="none" w:sz="0" w:space="0" w:color="auto"/>
        <w:left w:val="none" w:sz="0" w:space="0" w:color="auto"/>
        <w:bottom w:val="none" w:sz="0" w:space="0" w:color="auto"/>
        <w:right w:val="none" w:sz="0" w:space="0" w:color="auto"/>
      </w:divBdr>
    </w:div>
    <w:div w:id="1618174586">
      <w:bodyDiv w:val="1"/>
      <w:marLeft w:val="0"/>
      <w:marRight w:val="0"/>
      <w:marTop w:val="0"/>
      <w:marBottom w:val="0"/>
      <w:divBdr>
        <w:top w:val="none" w:sz="0" w:space="0" w:color="auto"/>
        <w:left w:val="none" w:sz="0" w:space="0" w:color="auto"/>
        <w:bottom w:val="none" w:sz="0" w:space="0" w:color="auto"/>
        <w:right w:val="none" w:sz="0" w:space="0" w:color="auto"/>
      </w:divBdr>
    </w:div>
    <w:div w:id="1621641495">
      <w:bodyDiv w:val="1"/>
      <w:marLeft w:val="0"/>
      <w:marRight w:val="0"/>
      <w:marTop w:val="0"/>
      <w:marBottom w:val="0"/>
      <w:divBdr>
        <w:top w:val="none" w:sz="0" w:space="0" w:color="auto"/>
        <w:left w:val="none" w:sz="0" w:space="0" w:color="auto"/>
        <w:bottom w:val="none" w:sz="0" w:space="0" w:color="auto"/>
        <w:right w:val="none" w:sz="0" w:space="0" w:color="auto"/>
      </w:divBdr>
    </w:div>
    <w:div w:id="1678771825">
      <w:bodyDiv w:val="1"/>
      <w:marLeft w:val="0"/>
      <w:marRight w:val="0"/>
      <w:marTop w:val="0"/>
      <w:marBottom w:val="0"/>
      <w:divBdr>
        <w:top w:val="none" w:sz="0" w:space="0" w:color="auto"/>
        <w:left w:val="none" w:sz="0" w:space="0" w:color="auto"/>
        <w:bottom w:val="none" w:sz="0" w:space="0" w:color="auto"/>
        <w:right w:val="none" w:sz="0" w:space="0" w:color="auto"/>
      </w:divBdr>
    </w:div>
    <w:div w:id="1712456598">
      <w:bodyDiv w:val="1"/>
      <w:marLeft w:val="0"/>
      <w:marRight w:val="0"/>
      <w:marTop w:val="0"/>
      <w:marBottom w:val="0"/>
      <w:divBdr>
        <w:top w:val="none" w:sz="0" w:space="0" w:color="auto"/>
        <w:left w:val="none" w:sz="0" w:space="0" w:color="auto"/>
        <w:bottom w:val="none" w:sz="0" w:space="0" w:color="auto"/>
        <w:right w:val="none" w:sz="0" w:space="0" w:color="auto"/>
      </w:divBdr>
    </w:div>
    <w:div w:id="1722249239">
      <w:bodyDiv w:val="1"/>
      <w:marLeft w:val="0"/>
      <w:marRight w:val="0"/>
      <w:marTop w:val="0"/>
      <w:marBottom w:val="0"/>
      <w:divBdr>
        <w:top w:val="none" w:sz="0" w:space="0" w:color="auto"/>
        <w:left w:val="none" w:sz="0" w:space="0" w:color="auto"/>
        <w:bottom w:val="none" w:sz="0" w:space="0" w:color="auto"/>
        <w:right w:val="none" w:sz="0" w:space="0" w:color="auto"/>
      </w:divBdr>
    </w:div>
    <w:div w:id="1768689483">
      <w:bodyDiv w:val="1"/>
      <w:marLeft w:val="0"/>
      <w:marRight w:val="0"/>
      <w:marTop w:val="0"/>
      <w:marBottom w:val="0"/>
      <w:divBdr>
        <w:top w:val="none" w:sz="0" w:space="0" w:color="auto"/>
        <w:left w:val="none" w:sz="0" w:space="0" w:color="auto"/>
        <w:bottom w:val="none" w:sz="0" w:space="0" w:color="auto"/>
        <w:right w:val="none" w:sz="0" w:space="0" w:color="auto"/>
      </w:divBdr>
    </w:div>
    <w:div w:id="1785466568">
      <w:bodyDiv w:val="1"/>
      <w:marLeft w:val="0"/>
      <w:marRight w:val="0"/>
      <w:marTop w:val="0"/>
      <w:marBottom w:val="0"/>
      <w:divBdr>
        <w:top w:val="none" w:sz="0" w:space="0" w:color="auto"/>
        <w:left w:val="none" w:sz="0" w:space="0" w:color="auto"/>
        <w:bottom w:val="none" w:sz="0" w:space="0" w:color="auto"/>
        <w:right w:val="none" w:sz="0" w:space="0" w:color="auto"/>
      </w:divBdr>
    </w:div>
    <w:div w:id="1839035895">
      <w:bodyDiv w:val="1"/>
      <w:marLeft w:val="0"/>
      <w:marRight w:val="0"/>
      <w:marTop w:val="0"/>
      <w:marBottom w:val="0"/>
      <w:divBdr>
        <w:top w:val="none" w:sz="0" w:space="0" w:color="auto"/>
        <w:left w:val="none" w:sz="0" w:space="0" w:color="auto"/>
        <w:bottom w:val="none" w:sz="0" w:space="0" w:color="auto"/>
        <w:right w:val="none" w:sz="0" w:space="0" w:color="auto"/>
      </w:divBdr>
    </w:div>
    <w:div w:id="1942032621">
      <w:bodyDiv w:val="1"/>
      <w:marLeft w:val="0"/>
      <w:marRight w:val="0"/>
      <w:marTop w:val="0"/>
      <w:marBottom w:val="0"/>
      <w:divBdr>
        <w:top w:val="none" w:sz="0" w:space="0" w:color="auto"/>
        <w:left w:val="none" w:sz="0" w:space="0" w:color="auto"/>
        <w:bottom w:val="none" w:sz="0" w:space="0" w:color="auto"/>
        <w:right w:val="none" w:sz="0" w:space="0" w:color="auto"/>
      </w:divBdr>
    </w:div>
    <w:div w:id="1942033727">
      <w:bodyDiv w:val="1"/>
      <w:marLeft w:val="0"/>
      <w:marRight w:val="0"/>
      <w:marTop w:val="0"/>
      <w:marBottom w:val="0"/>
      <w:divBdr>
        <w:top w:val="none" w:sz="0" w:space="0" w:color="auto"/>
        <w:left w:val="none" w:sz="0" w:space="0" w:color="auto"/>
        <w:bottom w:val="none" w:sz="0" w:space="0" w:color="auto"/>
        <w:right w:val="none" w:sz="0" w:space="0" w:color="auto"/>
      </w:divBdr>
    </w:div>
    <w:div w:id="1956908436">
      <w:bodyDiv w:val="1"/>
      <w:marLeft w:val="0"/>
      <w:marRight w:val="0"/>
      <w:marTop w:val="0"/>
      <w:marBottom w:val="0"/>
      <w:divBdr>
        <w:top w:val="none" w:sz="0" w:space="0" w:color="auto"/>
        <w:left w:val="none" w:sz="0" w:space="0" w:color="auto"/>
        <w:bottom w:val="none" w:sz="0" w:space="0" w:color="auto"/>
        <w:right w:val="none" w:sz="0" w:space="0" w:color="auto"/>
      </w:divBdr>
    </w:div>
    <w:div w:id="2117556256">
      <w:bodyDiv w:val="1"/>
      <w:marLeft w:val="0"/>
      <w:marRight w:val="0"/>
      <w:marTop w:val="0"/>
      <w:marBottom w:val="0"/>
      <w:divBdr>
        <w:top w:val="none" w:sz="0" w:space="0" w:color="auto"/>
        <w:left w:val="none" w:sz="0" w:space="0" w:color="auto"/>
        <w:bottom w:val="none" w:sz="0" w:space="0" w:color="auto"/>
        <w:right w:val="none" w:sz="0" w:space="0" w:color="auto"/>
      </w:divBdr>
    </w:div>
    <w:div w:id="21184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8624615776?pwd=SjhZenVzWDF5TUpvNEE0MVd1dVc3Zz0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tyadministrator\Application%20Data\Microsoft\Templates\TP0300041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F7DC8615-7AD9-461E-827D-4CE0D24B58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839624-C8BD-488F-9FE2-0106BBE3FD74}">
  <ds:schemaRefs>
    <ds:schemaRef ds:uri="http://schemas.microsoft.com/sharepoint/v3/contenttype/forms"/>
  </ds:schemaRefs>
</ds:datastoreItem>
</file>

<file path=customXml/itemProps3.xml><?xml version="1.0" encoding="utf-8"?>
<ds:datastoreItem xmlns:ds="http://schemas.openxmlformats.org/officeDocument/2006/customXml" ds:itemID="{7C490DFA-1681-4347-85F7-DA434D6B3E08}">
  <ds:schemaRefs>
    <ds:schemaRef ds:uri="http://schemas.openxmlformats.org/officeDocument/2006/bibliography"/>
  </ds:schemaRefs>
</ds:datastoreItem>
</file>

<file path=customXml/itemProps4.xml><?xml version="1.0" encoding="utf-8"?>
<ds:datastoreItem xmlns:ds="http://schemas.openxmlformats.org/officeDocument/2006/customXml" ds:itemID="{15B02700-FEE4-419E-BFB6-3B2B7904B304}">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TP030004174</Template>
  <TotalTime>5</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Cragun</dc:creator>
  <cp:keywords/>
  <cp:lastModifiedBy>Courtney Porter</cp:lastModifiedBy>
  <cp:revision>4</cp:revision>
  <cp:lastPrinted>2025-07-18T00:39:00Z</cp:lastPrinted>
  <dcterms:created xsi:type="dcterms:W3CDTF">2025-07-23T16:09:00Z</dcterms:created>
  <dcterms:modified xsi:type="dcterms:W3CDTF">2025-08-22T18:02:00Z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TC300041749990</vt:lpwstr>
  </property>
</Properties>
</file>